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8D5" w:rsidRDefault="008A48D5" w:rsidP="008A48D5">
      <w:pPr>
        <w:pStyle w:val="Heading1"/>
      </w:pPr>
      <w:r>
        <w:t>1AC Blake</w:t>
      </w:r>
      <w:bookmarkStart w:id="0" w:name="_GoBack"/>
      <w:bookmarkEnd w:id="0"/>
    </w:p>
    <w:p w:rsidR="008A48D5" w:rsidRPr="008A48D5" w:rsidRDefault="008A48D5" w:rsidP="008A48D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 w:rsidRPr="008A48D5">
        <w:lastRenderedPageBreak/>
        <w:t>Inherency</w:t>
      </w:r>
    </w:p>
    <w:p w:rsidR="008A48D5" w:rsidRPr="008A48D5" w:rsidRDefault="008A48D5" w:rsidP="008A48D5"/>
    <w:p w:rsidR="008A48D5" w:rsidRPr="008A48D5" w:rsidRDefault="008A48D5" w:rsidP="008A48D5">
      <w:pPr>
        <w:keepNext/>
        <w:keepLines/>
        <w:spacing w:before="200"/>
        <w:outlineLvl w:val="3"/>
      </w:pPr>
      <w:r w:rsidRPr="008A48D5">
        <w:t>Mexico has ENORMOUS untapped renewable energy potential.</w:t>
      </w:r>
    </w:p>
    <w:p w:rsidR="008A48D5" w:rsidRPr="008A48D5" w:rsidRDefault="008A48D5" w:rsidP="008A48D5">
      <w:pPr>
        <w:rPr>
          <w:rFonts w:eastAsia="Cambria"/>
        </w:rPr>
      </w:pPr>
      <w:r w:rsidRPr="008A48D5">
        <w:t>Wood 10</w:t>
      </w:r>
      <w:r w:rsidRPr="008A48D5">
        <w:rPr>
          <w:rFonts w:eastAsia="Cambria"/>
        </w:rPr>
        <w:t xml:space="preserve"> – PhD in Political Studies @ </w:t>
      </w:r>
      <w:proofErr w:type="spellStart"/>
      <w:r w:rsidRPr="008A48D5">
        <w:rPr>
          <w:rFonts w:eastAsia="Cambria"/>
        </w:rPr>
        <w:t>Queen</w:t>
      </w:r>
      <w:r w:rsidRPr="008A48D5">
        <w:rPr>
          <w:rFonts w:eastAsia="Cambria"/>
        </w:rPr>
        <w:t>~’</w:t>
      </w:r>
      <w:r w:rsidRPr="008A48D5">
        <w:rPr>
          <w:rFonts w:eastAsia="Cambria"/>
        </w:rPr>
        <w:t>s</w:t>
      </w:r>
      <w:proofErr w:type="spellEnd"/>
      <w:r w:rsidRPr="008A48D5">
        <w:rPr>
          <w:rFonts w:eastAsia="Cambria"/>
        </w:rPr>
        <w:t>, Professor @ ITAM in Mexico City</w:t>
      </w:r>
    </w:p>
    <w:p w:rsidR="008A48D5" w:rsidRPr="008A48D5" w:rsidRDefault="008A48D5" w:rsidP="008A48D5">
      <w:pPr>
        <w:rPr>
          <w:rFonts w:eastAsia="Cambria"/>
        </w:rPr>
      </w:pPr>
      <w:r w:rsidRPr="008A48D5">
        <w:rPr>
          <w:rFonts w:eastAsia="Cambria"/>
        </w:rPr>
        <w:t>(Duncan, Woodrow Wilson International Center for Scholars, http://www.statealliancepartnership.org/resources_files/USMexico_Cooperation_Renewable_Energies.pdf)//BB</w:t>
      </w:r>
    </w:p>
    <w:p w:rsidR="008A48D5" w:rsidRPr="008A48D5" w:rsidRDefault="008A48D5" w:rsidP="008A48D5">
      <w:r w:rsidRPr="008A48D5">
        <w:t xml:space="preserve">The North American context¶ The North American economic region is experiencing an impact from </w:t>
      </w:r>
    </w:p>
    <w:p w:rsidR="008A48D5" w:rsidRPr="008A48D5" w:rsidRDefault="008A48D5" w:rsidP="008A48D5">
      <w:r w:rsidRPr="008A48D5">
        <w:t>AND</w:t>
      </w:r>
    </w:p>
    <w:p w:rsidR="008A48D5" w:rsidRPr="008A48D5" w:rsidRDefault="008A48D5" w:rsidP="008A48D5">
      <w:proofErr w:type="gramStart"/>
      <w:r w:rsidRPr="008A48D5">
        <w:t>economic</w:t>
      </w:r>
      <w:proofErr w:type="gramEnd"/>
      <w:r w:rsidRPr="008A48D5">
        <w:t xml:space="preserve"> and financial incentives for public or private sector¶ development of renewable resources</w:t>
      </w:r>
    </w:p>
    <w:p w:rsidR="008A48D5" w:rsidRPr="008A48D5" w:rsidRDefault="008A48D5" w:rsidP="008A48D5">
      <w:pPr>
        <w:rPr>
          <w:sz w:val="16"/>
        </w:rPr>
      </w:pPr>
    </w:p>
    <w:p w:rsidR="008A48D5" w:rsidRPr="008A48D5" w:rsidRDefault="008A48D5" w:rsidP="008A48D5">
      <w:pPr>
        <w:keepNext/>
        <w:keepLines/>
        <w:spacing w:before="200"/>
        <w:outlineLvl w:val="3"/>
      </w:pPr>
      <w:r w:rsidRPr="008A48D5">
        <w:t xml:space="preserve">No </w:t>
      </w:r>
      <w:proofErr w:type="spellStart"/>
      <w:r w:rsidRPr="008A48D5">
        <w:t>disads</w:t>
      </w:r>
      <w:proofErr w:type="spellEnd"/>
      <w:r w:rsidRPr="008A48D5">
        <w:t xml:space="preserve"> – Obama already announced climate and energy initiatives in Mexico. </w:t>
      </w:r>
    </w:p>
    <w:p w:rsidR="008A48D5" w:rsidRPr="008A48D5" w:rsidRDefault="008A48D5" w:rsidP="008A48D5">
      <w:pPr>
        <w:rPr>
          <w:sz w:val="16"/>
        </w:rPr>
      </w:pPr>
      <w:proofErr w:type="spellStart"/>
      <w:r w:rsidRPr="008A48D5">
        <w:t>Fedrick</w:t>
      </w:r>
      <w:proofErr w:type="spellEnd"/>
      <w:r w:rsidRPr="008A48D5">
        <w:t xml:space="preserve"> 5/3</w:t>
      </w:r>
      <w:r w:rsidRPr="008A48D5">
        <w:rPr>
          <w:sz w:val="16"/>
        </w:rPr>
        <w:t xml:space="preserve"> ( James is a Business journalist based in Mexico City focusing on oil </w:t>
      </w:r>
      <w:r w:rsidRPr="008A48D5">
        <w:rPr>
          <w:sz w:val="16"/>
        </w:rPr>
        <w:t>%26</w:t>
      </w:r>
      <w:r w:rsidRPr="008A48D5">
        <w:rPr>
          <w:sz w:val="16"/>
        </w:rPr>
        <w:t xml:space="preserve"> gas and electric power sectors, May 3, 2013, Obama proposes closer renewable energy ties with Mexico, </w:t>
      </w:r>
      <w:r w:rsidRPr="008A48D5">
        <w:rPr>
          <w:sz w:val="16"/>
        </w:rPr>
        <w:t>[[</w:t>
      </w:r>
      <w:r w:rsidRPr="008A48D5">
        <w:rPr>
          <w:sz w:val="16"/>
        </w:rPr>
        <w:t>http://www.bnamericas.com/news/electricpower/obama-proposes-closer-renewable-energy-ties-between-us-mexico</w:t>
      </w:r>
      <w:r w:rsidRPr="008A48D5">
        <w:rPr>
          <w:sz w:val="16"/>
        </w:rPr>
        <w:t>-http://www.bnamericas.com/news/electricpower/obama-proposes-closer-renewable-energy-ties-between-us-mexico]]</w:t>
      </w:r>
      <w:r w:rsidRPr="008A48D5">
        <w:rPr>
          <w:sz w:val="16"/>
        </w:rPr>
        <w:t>)SHO</w:t>
      </w:r>
    </w:p>
    <w:p w:rsidR="008A48D5" w:rsidRPr="008A48D5" w:rsidRDefault="008A48D5" w:rsidP="008A48D5">
      <w:pPr>
        <w:rPr>
          <w:sz w:val="16"/>
        </w:rPr>
      </w:pPr>
    </w:p>
    <w:p w:rsidR="008A48D5" w:rsidRPr="008A48D5" w:rsidRDefault="008A48D5" w:rsidP="008A48D5">
      <w:r w:rsidRPr="008A48D5">
        <w:t xml:space="preserve">US President Barack Obama has proposed closer collaboration between the US and Mexico on renewable </w:t>
      </w:r>
    </w:p>
    <w:p w:rsidR="008A48D5" w:rsidRPr="008A48D5" w:rsidRDefault="008A48D5" w:rsidP="008A48D5">
      <w:r w:rsidRPr="008A48D5">
        <w:t>AND</w:t>
      </w:r>
    </w:p>
    <w:p w:rsidR="008A48D5" w:rsidRPr="008A48D5" w:rsidRDefault="008A48D5" w:rsidP="008A48D5">
      <w:proofErr w:type="gramStart"/>
      <w:r w:rsidRPr="008A48D5">
        <w:t>to</w:t>
      </w:r>
      <w:proofErr w:type="gramEnd"/>
      <w:r w:rsidRPr="008A48D5">
        <w:t xml:space="preserve"> travel to Costa Rica later Friday to meet with President Laura Chinchilla.</w:t>
      </w:r>
    </w:p>
    <w:p w:rsidR="008A48D5" w:rsidRPr="008A48D5" w:rsidRDefault="008A48D5" w:rsidP="008A48D5">
      <w:pPr>
        <w:keepNext/>
        <w:keepLines/>
        <w:spacing w:before="200"/>
        <w:outlineLvl w:val="3"/>
      </w:pPr>
      <w:r w:rsidRPr="008A48D5">
        <w:t xml:space="preserve">Still </w:t>
      </w:r>
      <w:proofErr w:type="spellStart"/>
      <w:r w:rsidRPr="008A48D5">
        <w:t>doesn</w:t>
      </w:r>
      <w:proofErr w:type="spellEnd"/>
      <w:r w:rsidRPr="008A48D5">
        <w:t xml:space="preserve">~’t solve the </w:t>
      </w:r>
      <w:proofErr w:type="spellStart"/>
      <w:r w:rsidRPr="008A48D5">
        <w:t>aff</w:t>
      </w:r>
      <w:proofErr w:type="spellEnd"/>
      <w:r w:rsidRPr="008A48D5">
        <w:t xml:space="preserve"> – no framework for renewables— plan investment key</w:t>
      </w:r>
    </w:p>
    <w:p w:rsidR="008A48D5" w:rsidRPr="008A48D5" w:rsidRDefault="008A48D5" w:rsidP="008A48D5">
      <w:proofErr w:type="spellStart"/>
      <w:r w:rsidRPr="008A48D5">
        <w:t>Cichon</w:t>
      </w:r>
      <w:proofErr w:type="spellEnd"/>
      <w:r w:rsidRPr="008A48D5">
        <w:t xml:space="preserve"> 2012, </w:t>
      </w:r>
      <w:proofErr w:type="gramStart"/>
      <w:r w:rsidRPr="008A48D5">
        <w:t>( Meg</w:t>
      </w:r>
      <w:proofErr w:type="gramEnd"/>
      <w:r w:rsidRPr="008A48D5">
        <w:t xml:space="preserve"> </w:t>
      </w:r>
      <w:proofErr w:type="spellStart"/>
      <w:r w:rsidRPr="008A48D5">
        <w:t>Cichon</w:t>
      </w:r>
      <w:proofErr w:type="spellEnd"/>
      <w:r w:rsidRPr="008A48D5">
        <w:t xml:space="preserve"> Associate Editor, RenewableEnergyWorld.com , "Clear Horizon for Mexican Solar"</w:t>
      </w:r>
      <w:r w:rsidRPr="008A48D5">
        <w:t xml:space="preserve"> </w:t>
      </w:r>
      <w:r w:rsidRPr="008A48D5">
        <w:t>December 14, 2012  http://www.renewableenergyworld.com/rea/news/article/2012/12/clear-horizon-for-mexican-solar, //AKP)</w:t>
      </w:r>
    </w:p>
    <w:p w:rsidR="008A48D5" w:rsidRPr="008A48D5" w:rsidRDefault="008A48D5" w:rsidP="008A48D5"/>
    <w:p w:rsidR="008A48D5" w:rsidRPr="008A48D5" w:rsidRDefault="008A48D5" w:rsidP="008A48D5">
      <w:r w:rsidRPr="008A48D5">
        <w:t xml:space="preserve">New Hampshire, USA — Northern Mexico is considered to have the </w:t>
      </w:r>
      <w:proofErr w:type="spellStart"/>
      <w:r w:rsidRPr="008A48D5">
        <w:t>world~’s</w:t>
      </w:r>
      <w:proofErr w:type="spellEnd"/>
      <w:r w:rsidRPr="008A48D5">
        <w:t xml:space="preserve"> third greatest </w:t>
      </w:r>
    </w:p>
    <w:p w:rsidR="008A48D5" w:rsidRPr="008A48D5" w:rsidRDefault="008A48D5" w:rsidP="008A48D5">
      <w:r w:rsidRPr="008A48D5">
        <w:t>AND</w:t>
      </w:r>
    </w:p>
    <w:p w:rsidR="008A48D5" w:rsidRPr="008A48D5" w:rsidRDefault="008A48D5" w:rsidP="008A48D5">
      <w:proofErr w:type="gramStart"/>
      <w:r w:rsidRPr="008A48D5">
        <w:t>down</w:t>
      </w:r>
      <w:proofErr w:type="gramEnd"/>
      <w:r w:rsidRPr="008A48D5">
        <w:t xml:space="preserve"> for solar – that is going to be a big incentive.~’</w:t>
      </w:r>
    </w:p>
    <w:p w:rsidR="008A48D5" w:rsidRPr="008A48D5" w:rsidRDefault="008A48D5" w:rsidP="008A48D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 w:rsidRPr="008A48D5">
        <w:lastRenderedPageBreak/>
        <w:t>Plan</w:t>
      </w:r>
    </w:p>
    <w:p w:rsidR="008A48D5" w:rsidRPr="008A48D5" w:rsidRDefault="008A48D5" w:rsidP="008A48D5">
      <w:pPr>
        <w:keepNext/>
        <w:keepLines/>
        <w:spacing w:before="200"/>
        <w:outlineLvl w:val="3"/>
      </w:pPr>
      <w:r w:rsidRPr="008A48D5">
        <w:t xml:space="preserve">Text: The United States federal government should substantially increase its economic engagement toward the government of Mexico in the area of renewable energy. </w:t>
      </w:r>
    </w:p>
    <w:p w:rsidR="008A48D5" w:rsidRPr="008A48D5" w:rsidRDefault="008A48D5" w:rsidP="008A48D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 w:rsidRPr="008A48D5">
        <w:lastRenderedPageBreak/>
        <w:t>Energy diplomacy</w:t>
      </w:r>
    </w:p>
    <w:p w:rsidR="008A48D5" w:rsidRPr="008A48D5" w:rsidRDefault="008A48D5" w:rsidP="008A48D5">
      <w:pPr>
        <w:keepNext/>
        <w:keepLines/>
        <w:spacing w:before="200"/>
        <w:outlineLvl w:val="3"/>
      </w:pPr>
      <w:r w:rsidRPr="008A48D5">
        <w:t xml:space="preserve">US transmission investment creates cross border transmission capacity via </w:t>
      </w:r>
      <w:proofErr w:type="spellStart"/>
      <w:r w:rsidRPr="008A48D5">
        <w:t>Mexico~’s</w:t>
      </w:r>
      <w:proofErr w:type="spellEnd"/>
      <w:r w:rsidRPr="008A48D5">
        <w:t xml:space="preserve"> renewables</w:t>
      </w:r>
    </w:p>
    <w:p w:rsidR="008A48D5" w:rsidRPr="008A48D5" w:rsidRDefault="008A48D5" w:rsidP="008A48D5">
      <w:pPr>
        <w:rPr>
          <w:rFonts w:eastAsia="Calibri"/>
        </w:rPr>
      </w:pPr>
      <w:r w:rsidRPr="008A48D5">
        <w:t>Ibarra-</w:t>
      </w:r>
      <w:proofErr w:type="spellStart"/>
      <w:r w:rsidRPr="008A48D5">
        <w:t>Yunez</w:t>
      </w:r>
      <w:proofErr w:type="spellEnd"/>
      <w:r w:rsidRPr="008A48D5">
        <w:t xml:space="preserve"> 12</w:t>
      </w:r>
      <w:r w:rsidRPr="008A48D5">
        <w:rPr>
          <w:rFonts w:eastAsia="Calibri"/>
        </w:rPr>
        <w:t xml:space="preserve"> (Dr. Alejandro, Professor of Economics and Public Policy – </w:t>
      </w:r>
      <w:proofErr w:type="spellStart"/>
      <w:r w:rsidRPr="008A48D5">
        <w:rPr>
          <w:rFonts w:eastAsia="Calibri"/>
        </w:rPr>
        <w:t>Instituto</w:t>
      </w:r>
      <w:proofErr w:type="spellEnd"/>
      <w:r w:rsidRPr="008A48D5">
        <w:rPr>
          <w:rFonts w:eastAsia="Calibri"/>
        </w:rPr>
        <w:t xml:space="preserve"> </w:t>
      </w:r>
      <w:proofErr w:type="spellStart"/>
      <w:r w:rsidRPr="008A48D5">
        <w:rPr>
          <w:rFonts w:eastAsia="Calibri"/>
        </w:rPr>
        <w:t>Tecnologico</w:t>
      </w:r>
      <w:proofErr w:type="spellEnd"/>
      <w:r w:rsidRPr="008A48D5">
        <w:rPr>
          <w:rFonts w:eastAsia="Calibri"/>
        </w:rPr>
        <w:t xml:space="preserve"> de </w:t>
      </w:r>
      <w:proofErr w:type="spellStart"/>
      <w:r w:rsidRPr="008A48D5">
        <w:rPr>
          <w:rFonts w:eastAsia="Calibri"/>
        </w:rPr>
        <w:t>Estudios</w:t>
      </w:r>
      <w:proofErr w:type="spellEnd"/>
      <w:r w:rsidRPr="008A48D5">
        <w:rPr>
          <w:rFonts w:eastAsia="Calibri"/>
        </w:rPr>
        <w:t xml:space="preserve"> </w:t>
      </w:r>
      <w:proofErr w:type="spellStart"/>
      <w:r w:rsidRPr="008A48D5">
        <w:rPr>
          <w:rFonts w:eastAsia="Calibri"/>
        </w:rPr>
        <w:t>Superiores</w:t>
      </w:r>
      <w:proofErr w:type="spellEnd"/>
      <w:r w:rsidRPr="008A48D5">
        <w:rPr>
          <w:rFonts w:eastAsia="Calibri"/>
        </w:rPr>
        <w:t xml:space="preserve"> de Monterrey (Mexico), </w:t>
      </w:r>
      <w:r w:rsidRPr="008A48D5">
        <w:rPr>
          <w:rFonts w:eastAsia="Calibri"/>
        </w:rPr>
        <w:t>"</w:t>
      </w:r>
      <w:r w:rsidRPr="008A48D5">
        <w:rPr>
          <w:rFonts w:eastAsia="Calibri"/>
        </w:rPr>
        <w:t>Economic and Regulatory Challenges and Opportunities for US-Mexico Electricity Trade and Cooperation,</w:t>
      </w:r>
      <w:r w:rsidRPr="008A48D5">
        <w:rPr>
          <w:rFonts w:eastAsia="Calibri"/>
        </w:rPr>
        <w:t>"</w:t>
      </w:r>
      <w:r w:rsidRPr="008A48D5">
        <w:rPr>
          <w:rFonts w:eastAsia="Calibri"/>
        </w:rPr>
        <w:t xml:space="preserve"> Policy Research Project Report 174, May, </w:t>
      </w:r>
      <w:r w:rsidRPr="008A48D5">
        <w:rPr>
          <w:rFonts w:eastAsia="Calibri"/>
        </w:rPr>
        <w:t>[[</w:t>
      </w:r>
      <w:r w:rsidRPr="008A48D5">
        <w:rPr>
          <w:rFonts w:eastAsia="Calibri"/>
        </w:rPr>
        <w:t>http://repositories.lib.utexas.edu/bitstream/handle/2152/17560/prp_174-econ_reg_challenges_US_Mex_electricity-2012.pdf?sequence=5</w:t>
      </w:r>
      <w:r w:rsidRPr="008A48D5">
        <w:rPr>
          <w:rFonts w:eastAsia="Calibri"/>
        </w:rPr>
        <w:t>-http://repositories.lib.utexas.edu/bitstream/handle/2152/17560/prp_174-econ_reg_challenges_US_Mex_electricity-2012.pdf?sequence=5]]</w:t>
      </w:r>
      <w:r w:rsidRPr="008A48D5">
        <w:rPr>
          <w:rFonts w:eastAsia="Calibri"/>
        </w:rPr>
        <w:t>)</w:t>
      </w:r>
    </w:p>
    <w:p w:rsidR="008A48D5" w:rsidRPr="008A48D5" w:rsidRDefault="008A48D5" w:rsidP="008A48D5">
      <w:pPr>
        <w:rPr>
          <w:rFonts w:eastAsia="Calibri"/>
        </w:rPr>
      </w:pPr>
    </w:p>
    <w:p w:rsidR="008A48D5" w:rsidRPr="008A48D5" w:rsidRDefault="008A48D5" w:rsidP="008A48D5">
      <w:r w:rsidRPr="008A48D5">
        <w:t xml:space="preserve">Congestion in the ERCOT region reached a record high in 2008 when system inefficiency reached </w:t>
      </w:r>
    </w:p>
    <w:p w:rsidR="008A48D5" w:rsidRPr="008A48D5" w:rsidRDefault="008A48D5" w:rsidP="008A48D5">
      <w:r w:rsidRPr="008A48D5">
        <w:t>AND</w:t>
      </w:r>
    </w:p>
    <w:p w:rsidR="008A48D5" w:rsidRPr="008A48D5" w:rsidRDefault="008A48D5" w:rsidP="008A48D5">
      <w:proofErr w:type="gramStart"/>
      <w:r w:rsidRPr="008A48D5">
        <w:t>a</w:t>
      </w:r>
      <w:proofErr w:type="gramEnd"/>
      <w:r w:rsidRPr="008A48D5">
        <w:t xml:space="preserve"> yet-to-be-utilized connection are harder to determine. </w:t>
      </w:r>
    </w:p>
    <w:p w:rsidR="008A48D5" w:rsidRPr="008A48D5" w:rsidRDefault="008A48D5" w:rsidP="008A48D5"/>
    <w:p w:rsidR="008A48D5" w:rsidRPr="008A48D5" w:rsidRDefault="008A48D5" w:rsidP="008A48D5">
      <w:pPr>
        <w:keepNext/>
        <w:keepLines/>
        <w:spacing w:before="200"/>
        <w:outlineLvl w:val="3"/>
      </w:pPr>
      <w:r w:rsidRPr="008A48D5">
        <w:t>Scenario 1 Is Energy Diplomacy</w:t>
      </w:r>
    </w:p>
    <w:p w:rsidR="008A48D5" w:rsidRPr="008A48D5" w:rsidRDefault="008A48D5" w:rsidP="008A48D5">
      <w:pPr>
        <w:keepNext/>
        <w:keepLines/>
        <w:spacing w:before="200"/>
        <w:outlineLvl w:val="3"/>
      </w:pPr>
      <w:r w:rsidRPr="008A48D5">
        <w:t xml:space="preserve">Investment in </w:t>
      </w:r>
      <w:proofErr w:type="spellStart"/>
      <w:r w:rsidRPr="008A48D5">
        <w:t>Mexico~’s</w:t>
      </w:r>
      <w:proofErr w:type="spellEnd"/>
      <w:r w:rsidRPr="008A48D5">
        <w:t xml:space="preserve"> renewable energy boosts our energy diplomacy</w:t>
      </w:r>
    </w:p>
    <w:p w:rsidR="008A48D5" w:rsidRPr="008A48D5" w:rsidRDefault="008A48D5" w:rsidP="008A48D5">
      <w:pPr>
        <w:rPr>
          <w:rFonts w:asciiTheme="minorHAnsi" w:hAnsiTheme="minorHAnsi"/>
        </w:rPr>
      </w:pPr>
      <w:r w:rsidRPr="008A48D5">
        <w:t>Johnson et al 2/08</w:t>
      </w:r>
      <w:r w:rsidRPr="008A48D5">
        <w:rPr>
          <w:rFonts w:asciiTheme="minorHAnsi" w:hAnsiTheme="minorHAnsi"/>
        </w:rPr>
        <w:t xml:space="preserve"> (Stephen Johnson is a senior fellow with the CSIS Americas Program, and Johanna </w:t>
      </w:r>
      <w:proofErr w:type="spellStart"/>
      <w:r w:rsidRPr="008A48D5">
        <w:rPr>
          <w:rFonts w:asciiTheme="minorHAnsi" w:hAnsiTheme="minorHAnsi"/>
        </w:rPr>
        <w:t>Mendelson</w:t>
      </w:r>
      <w:proofErr w:type="spellEnd"/>
      <w:r w:rsidRPr="008A48D5">
        <w:rPr>
          <w:rFonts w:asciiTheme="minorHAnsi" w:hAnsiTheme="minorHAnsi"/>
        </w:rPr>
        <w:t xml:space="preserve"> Forman is a senior associate and program director. Michael </w:t>
      </w:r>
      <w:proofErr w:type="spellStart"/>
      <w:r w:rsidRPr="008A48D5">
        <w:rPr>
          <w:rFonts w:asciiTheme="minorHAnsi" w:hAnsiTheme="minorHAnsi"/>
        </w:rPr>
        <w:t>Graybeal</w:t>
      </w:r>
      <w:proofErr w:type="spellEnd"/>
      <w:r w:rsidRPr="008A48D5">
        <w:rPr>
          <w:rFonts w:asciiTheme="minorHAnsi" w:hAnsiTheme="minorHAnsi"/>
        </w:rPr>
        <w:t xml:space="preserve"> is the program coordinator.)(2/08/13, </w:t>
      </w:r>
      <w:r w:rsidRPr="008A48D5">
        <w:rPr>
          <w:rFonts w:asciiTheme="minorHAnsi" w:hAnsiTheme="minorHAnsi"/>
        </w:rPr>
        <w:t>"</w:t>
      </w:r>
      <w:r w:rsidRPr="008A48D5">
        <w:rPr>
          <w:rFonts w:asciiTheme="minorHAnsi" w:hAnsiTheme="minorHAnsi"/>
        </w:rPr>
        <w:t>Recommendations for a New Administration:</w:t>
      </w:r>
    </w:p>
    <w:p w:rsidR="008A48D5" w:rsidRPr="008A48D5" w:rsidRDefault="008A48D5" w:rsidP="008A48D5">
      <w:pPr>
        <w:rPr>
          <w:rFonts w:asciiTheme="minorHAnsi" w:hAnsiTheme="minorHAnsi"/>
        </w:rPr>
      </w:pPr>
      <w:r w:rsidRPr="008A48D5">
        <w:rPr>
          <w:rFonts w:asciiTheme="minorHAnsi" w:hAnsiTheme="minorHAnsi"/>
        </w:rPr>
        <w:t>Give Hemispheric Energy Policy a Strategic Vision</w:t>
      </w:r>
      <w:r w:rsidRPr="008A48D5">
        <w:rPr>
          <w:rFonts w:asciiTheme="minorHAnsi" w:hAnsiTheme="minorHAnsi"/>
        </w:rPr>
        <w:t>"</w:t>
      </w:r>
      <w:r w:rsidRPr="008A48D5">
        <w:rPr>
          <w:rFonts w:asciiTheme="minorHAnsi" w:hAnsiTheme="minorHAnsi"/>
        </w:rPr>
        <w:t xml:space="preserve"> pdf</w:t>
      </w:r>
      <w:proofErr w:type="gramStart"/>
      <w:r w:rsidRPr="008A48D5">
        <w:rPr>
          <w:rFonts w:asciiTheme="minorHAnsi" w:hAnsiTheme="minorHAnsi"/>
        </w:rPr>
        <w:t>)(</w:t>
      </w:r>
      <w:proofErr w:type="spellStart"/>
      <w:proofErr w:type="gramEnd"/>
      <w:r w:rsidRPr="008A48D5">
        <w:rPr>
          <w:rFonts w:asciiTheme="minorHAnsi" w:hAnsiTheme="minorHAnsi"/>
        </w:rPr>
        <w:t>PLeon</w:t>
      </w:r>
      <w:proofErr w:type="spellEnd"/>
      <w:r w:rsidRPr="008A48D5">
        <w:rPr>
          <w:rFonts w:asciiTheme="minorHAnsi" w:hAnsiTheme="minorHAnsi"/>
        </w:rPr>
        <w:t>)</w:t>
      </w:r>
    </w:p>
    <w:p w:rsidR="008A48D5" w:rsidRPr="008A48D5" w:rsidRDefault="008A48D5" w:rsidP="008A48D5">
      <w:pPr>
        <w:rPr>
          <w:rFonts w:asciiTheme="minorHAnsi" w:hAnsiTheme="minorHAnsi"/>
        </w:rPr>
      </w:pPr>
    </w:p>
    <w:p w:rsidR="008A48D5" w:rsidRPr="008A48D5" w:rsidRDefault="008A48D5" w:rsidP="008A48D5">
      <w:r w:rsidRPr="008A48D5">
        <w:t xml:space="preserve">One important change during the first Obama term was a greater recognition that energy security </w:t>
      </w:r>
    </w:p>
    <w:p w:rsidR="008A48D5" w:rsidRPr="008A48D5" w:rsidRDefault="008A48D5" w:rsidP="008A48D5">
      <w:r w:rsidRPr="008A48D5">
        <w:t>AND</w:t>
      </w:r>
    </w:p>
    <w:p w:rsidR="008A48D5" w:rsidRPr="008A48D5" w:rsidRDefault="008A48D5" w:rsidP="008A48D5">
      <w:proofErr w:type="gramStart"/>
      <w:r w:rsidRPr="008A48D5">
        <w:t>all</w:t>
      </w:r>
      <w:proofErr w:type="gramEnd"/>
      <w:r w:rsidRPr="008A48D5">
        <w:t xml:space="preserve"> tools of government dealing with energy diplomacy, investment, and trade.</w:t>
      </w:r>
    </w:p>
    <w:p w:rsidR="008A48D5" w:rsidRPr="008A48D5" w:rsidRDefault="008A48D5" w:rsidP="008A48D5"/>
    <w:p w:rsidR="008A48D5" w:rsidRPr="008A48D5" w:rsidRDefault="008A48D5" w:rsidP="008A48D5">
      <w:pPr>
        <w:keepNext/>
        <w:keepLines/>
        <w:spacing w:before="200"/>
        <w:outlineLvl w:val="3"/>
      </w:pPr>
      <w:r w:rsidRPr="008A48D5">
        <w:t xml:space="preserve">Energy diplomacy is </w:t>
      </w:r>
      <w:proofErr w:type="gramStart"/>
      <w:r w:rsidRPr="008A48D5">
        <w:t>key</w:t>
      </w:r>
      <w:proofErr w:type="gramEnd"/>
      <w:r w:rsidRPr="008A48D5">
        <w:t xml:space="preserve"> to de-escalate multiple flash points now</w:t>
      </w:r>
    </w:p>
    <w:p w:rsidR="008A48D5" w:rsidRPr="008A48D5" w:rsidRDefault="008A48D5" w:rsidP="008A48D5">
      <w:pPr>
        <w:rPr>
          <w:shd w:val="clear" w:color="auto" w:fill="FFFFFF"/>
        </w:rPr>
      </w:pPr>
      <w:proofErr w:type="spellStart"/>
      <w:r w:rsidRPr="008A48D5">
        <w:t>Klare</w:t>
      </w:r>
      <w:proofErr w:type="spellEnd"/>
      <w:r w:rsidRPr="008A48D5">
        <w:t xml:space="preserve"> 12</w:t>
      </w:r>
      <w:r w:rsidRPr="008A48D5">
        <w:rPr>
          <w:shd w:val="clear" w:color="auto" w:fill="FFFFFF"/>
        </w:rPr>
        <w:t xml:space="preserve"> (Michael, professor of peace and world security studies at Hampshire College) (</w:t>
      </w:r>
      <w:r w:rsidRPr="008A48D5">
        <w:rPr>
          <w:shd w:val="clear" w:color="auto" w:fill="FFFFFF"/>
        </w:rPr>
        <w:t>"</w:t>
      </w:r>
      <w:r w:rsidRPr="008A48D5">
        <w:rPr>
          <w:shd w:val="clear" w:color="auto" w:fill="FFFFFF"/>
        </w:rPr>
        <w:t xml:space="preserve">Michael </w:t>
      </w:r>
      <w:proofErr w:type="spellStart"/>
      <w:r w:rsidRPr="008A48D5">
        <w:rPr>
          <w:shd w:val="clear" w:color="auto" w:fill="FFFFFF"/>
        </w:rPr>
        <w:t>Klare</w:t>
      </w:r>
      <w:proofErr w:type="spellEnd"/>
      <w:r w:rsidRPr="008A48D5">
        <w:rPr>
          <w:shd w:val="clear" w:color="auto" w:fill="FFFFFF"/>
        </w:rPr>
        <w:t xml:space="preserve">: Oil Wars </w:t>
      </w:r>
      <w:proofErr w:type="gramStart"/>
      <w:r w:rsidRPr="008A48D5">
        <w:rPr>
          <w:shd w:val="clear" w:color="auto" w:fill="FFFFFF"/>
        </w:rPr>
        <w:t>On The</w:t>
      </w:r>
      <w:proofErr w:type="gramEnd"/>
      <w:r w:rsidRPr="008A48D5">
        <w:rPr>
          <w:shd w:val="clear" w:color="auto" w:fill="FFFFFF"/>
        </w:rPr>
        <w:t xml:space="preserve"> Horizon</w:t>
      </w:r>
      <w:r w:rsidRPr="008A48D5">
        <w:rPr>
          <w:shd w:val="clear" w:color="auto" w:fill="FFFFFF"/>
        </w:rPr>
        <w:t>"</w:t>
      </w:r>
      <w:r w:rsidRPr="008A48D5">
        <w:rPr>
          <w:shd w:val="clear" w:color="auto" w:fill="FFFFFF"/>
        </w:rPr>
        <w:t xml:space="preserve"> May 10, 2012, </w:t>
      </w:r>
      <w:r w:rsidRPr="008A48D5">
        <w:rPr>
          <w:shd w:val="clear" w:color="auto" w:fill="FFFFFF"/>
        </w:rPr>
        <w:t>[[</w:t>
      </w:r>
      <w:r w:rsidRPr="008A48D5">
        <w:rPr>
          <w:shd w:val="clear" w:color="auto" w:fill="FFFFFF"/>
        </w:rPr>
        <w:t>http://peakoil.com/publicpolicy/michael-klare-oil-wars-on-the-horizon/</w:t>
      </w:r>
      <w:r w:rsidRPr="008A48D5">
        <w:rPr>
          <w:shd w:val="clear" w:color="auto" w:fill="FFFFFF"/>
        </w:rPr>
        <w:t>-http://peakoil.com/publicpolicy/michael-klare-oil-wars-on-the-horizon/]]</w:t>
      </w:r>
      <w:r w:rsidRPr="008A48D5">
        <w:rPr>
          <w:shd w:val="clear" w:color="auto" w:fill="FFFFFF"/>
        </w:rPr>
        <w:t>)</w:t>
      </w:r>
      <w:r w:rsidRPr="008A48D5">
        <w:br/>
      </w:r>
    </w:p>
    <w:p w:rsidR="008A48D5" w:rsidRPr="008A48D5" w:rsidRDefault="008A48D5" w:rsidP="008A48D5">
      <w:pPr>
        <w:rPr>
          <w:shd w:val="clear" w:color="auto" w:fill="FFFFFF"/>
        </w:rPr>
      </w:pPr>
      <w:r w:rsidRPr="008A48D5">
        <w:rPr>
          <w:shd w:val="clear" w:color="auto" w:fill="FFFFFF"/>
        </w:rPr>
        <w:t xml:space="preserve">How Energy Drives the World </w:t>
      </w:r>
      <w:r w:rsidRPr="008A48D5">
        <w:t>All of these disputes have one thing in common: the conviction of ruling elites around the world that the possession of energy assets</w:t>
      </w:r>
      <w:r w:rsidRPr="008A48D5">
        <w:rPr>
          <w:shd w:val="clear" w:color="auto" w:fill="FFFFFF"/>
        </w:rPr>
        <w:t xml:space="preserve"> — especially oil and gas deposits — is essential to prop up national wealth, power, and prestige. </w:t>
      </w:r>
    </w:p>
    <w:p w:rsidR="008A48D5" w:rsidRPr="008A48D5" w:rsidRDefault="008A48D5" w:rsidP="008A48D5">
      <w:r w:rsidRPr="008A48D5">
        <w:t xml:space="preserve">This is hardly a new phenomenon. Early in the last century, Winston Churchill </w:t>
      </w:r>
    </w:p>
    <w:p w:rsidR="008A48D5" w:rsidRPr="008A48D5" w:rsidRDefault="008A48D5" w:rsidP="008A48D5">
      <w:r w:rsidRPr="008A48D5">
        <w:t>AND</w:t>
      </w:r>
    </w:p>
    <w:p w:rsidR="008A48D5" w:rsidRPr="008A48D5" w:rsidRDefault="008A48D5" w:rsidP="008A48D5">
      <w:pPr>
        <w:rPr>
          <w:shd w:val="clear" w:color="auto" w:fill="FFFFFF"/>
        </w:rPr>
      </w:pPr>
      <w:r w:rsidRPr="008A48D5">
        <w:t xml:space="preserve">In other words, </w:t>
      </w:r>
      <w:proofErr w:type="spellStart"/>
      <w:r w:rsidRPr="008A48D5">
        <w:t>we~’re</w:t>
      </w:r>
      <w:proofErr w:type="spellEnd"/>
      <w:r w:rsidRPr="008A48D5">
        <w:t xml:space="preserve"> now on a planet heading into energy overdrive</w:t>
      </w:r>
      <w:r w:rsidRPr="008A48D5">
        <w:rPr>
          <w:shd w:val="clear" w:color="auto" w:fill="FFFFFF"/>
        </w:rPr>
        <w:t>.</w:t>
      </w:r>
    </w:p>
    <w:p w:rsidR="008A48D5" w:rsidRPr="008A48D5" w:rsidRDefault="008A48D5" w:rsidP="008A48D5"/>
    <w:p w:rsidR="008A48D5" w:rsidRPr="008A48D5" w:rsidRDefault="008A48D5" w:rsidP="008A48D5">
      <w:r w:rsidRPr="008A48D5">
        <w:t>=</w:t>
      </w:r>
      <w:r w:rsidRPr="008A48D5">
        <w:t>DOD TRANSITION</w:t>
      </w:r>
      <w:r w:rsidRPr="008A48D5">
        <w:t>=</w:t>
      </w:r>
    </w:p>
    <w:p w:rsidR="008A48D5" w:rsidRPr="008A48D5" w:rsidRDefault="008A48D5" w:rsidP="008A48D5"/>
    <w:p w:rsidR="008A48D5" w:rsidRPr="008A48D5" w:rsidRDefault="008A48D5" w:rsidP="008A48D5"/>
    <w:p w:rsidR="008A48D5" w:rsidRPr="008A48D5" w:rsidRDefault="008A48D5" w:rsidP="008A48D5">
      <w:r w:rsidRPr="008A48D5">
        <w:t>====</w:t>
      </w:r>
      <w:proofErr w:type="gramStart"/>
      <w:r w:rsidRPr="008A48D5">
        <w:t>New</w:t>
      </w:r>
      <w:proofErr w:type="gramEnd"/>
      <w:r w:rsidRPr="008A48D5">
        <w:t xml:space="preserve"> renewables would use </w:t>
      </w:r>
      <w:proofErr w:type="spellStart"/>
      <w:r w:rsidRPr="008A48D5">
        <w:t>microgrids</w:t>
      </w:r>
      <w:proofErr w:type="spellEnd"/>
      <w:r w:rsidRPr="008A48D5">
        <w:t>—</w:t>
      </w:r>
      <w:r w:rsidRPr="008A48D5">
        <w:t xml:space="preserve"> causes military adoption and solves blackouts</w:t>
      </w:r>
      <w:r w:rsidRPr="008A48D5">
        <w:t>====</w:t>
      </w:r>
    </w:p>
    <w:p w:rsidR="008A48D5" w:rsidRPr="008A48D5" w:rsidRDefault="008A48D5" w:rsidP="008A48D5"/>
    <w:p w:rsidR="008A48D5" w:rsidRPr="008A48D5" w:rsidRDefault="008A48D5" w:rsidP="008A48D5">
      <w:r w:rsidRPr="008A48D5">
        <w:lastRenderedPageBreak/>
        <w:t xml:space="preserve"> By Melissa C. </w:t>
      </w:r>
      <w:r w:rsidRPr="008A48D5">
        <w:t>**Lott, **</w:t>
      </w:r>
      <w:r w:rsidRPr="008A48D5">
        <w:t xml:space="preserve">Dawn </w:t>
      </w:r>
      <w:r w:rsidRPr="008A48D5">
        <w:t>**</w:t>
      </w:r>
      <w:proofErr w:type="spellStart"/>
      <w:r w:rsidRPr="008A48D5">
        <w:t>Santoianni</w:t>
      </w:r>
      <w:proofErr w:type="spellEnd"/>
      <w:r w:rsidRPr="008A48D5">
        <w:t xml:space="preserve">   December 18, 2012**</w:t>
      </w:r>
      <w:r w:rsidRPr="008A48D5">
        <w:t xml:space="preserve"> </w:t>
      </w:r>
      <w:r w:rsidRPr="008A48D5">
        <w:t>—</w:t>
      </w:r>
      <w:r w:rsidRPr="008A48D5">
        <w:t xml:space="preserve"> Lott is an engineer and researcher who works at the intersection of energy, environment, technology, and policy, Dawn is </w:t>
      </w:r>
      <w:proofErr w:type="spellStart"/>
      <w:r w:rsidRPr="008A48D5">
        <w:t>is</w:t>
      </w:r>
      <w:proofErr w:type="spellEnd"/>
      <w:r w:rsidRPr="008A48D5">
        <w:t xml:space="preserve"> a combustion engineer who has worked on energy and environmental issues for 20 years. She has conducted air pollution research as a contractor for the U.S. Environmental Protection Agency and testified before a Congressional subcommittee on a proposed environmental regulation. Dawn currently works as technical writing consultant through her company, Tau Technical Communications </w:t>
      </w:r>
      <w:proofErr w:type="gramStart"/>
      <w:r w:rsidRPr="008A48D5">
        <w:t>LLC  (</w:t>
      </w:r>
      <w:proofErr w:type="gramEnd"/>
      <w:r w:rsidRPr="008A48D5">
        <w:t xml:space="preserve">"Guest Post: Are </w:t>
      </w:r>
      <w:proofErr w:type="spellStart"/>
      <w:r w:rsidRPr="008A48D5">
        <w:t>Microgrids</w:t>
      </w:r>
      <w:proofErr w:type="spellEnd"/>
      <w:r w:rsidRPr="008A48D5">
        <w:t xml:space="preserve"> the Key to Energy Security?"http://blogs.scientificamerican.com/plugged-in/2012/12/18/guest-post-are-microgrids-the-key-to-energy-security///AKP)</w:t>
      </w:r>
    </w:p>
    <w:p w:rsidR="008A48D5" w:rsidRPr="008A48D5" w:rsidRDefault="008A48D5" w:rsidP="008A48D5"/>
    <w:p w:rsidR="008A48D5" w:rsidRPr="008A48D5" w:rsidRDefault="008A48D5" w:rsidP="008A48D5"/>
    <w:p w:rsidR="008A48D5" w:rsidRPr="008A48D5" w:rsidRDefault="008A48D5" w:rsidP="008A48D5"/>
    <w:p w:rsidR="008A48D5" w:rsidRPr="008A48D5" w:rsidRDefault="008A48D5" w:rsidP="008A48D5">
      <w:r w:rsidRPr="008A48D5">
        <w:t xml:space="preserve">"Energy independence" is a concept that has become part of the political lexicon </w:t>
      </w:r>
    </w:p>
    <w:p w:rsidR="008A48D5" w:rsidRPr="008A48D5" w:rsidRDefault="008A48D5" w:rsidP="008A48D5">
      <w:r w:rsidRPr="008A48D5">
        <w:t>AND</w:t>
      </w:r>
    </w:p>
    <w:p w:rsidR="008A48D5" w:rsidRPr="008A48D5" w:rsidRDefault="008A48D5" w:rsidP="008A48D5">
      <w:r w:rsidRPr="008A48D5">
        <w:t xml:space="preserve">.40 </w:t>
      </w:r>
      <w:proofErr w:type="gramStart"/>
      <w:r w:rsidRPr="008A48D5">
        <w:t>billion</w:t>
      </w:r>
      <w:proofErr w:type="gramEnd"/>
      <w:r w:rsidRPr="008A48D5">
        <w:t xml:space="preserve">, a nearly three-fold increase from 2012 investments.¶ </w:t>
      </w:r>
    </w:p>
    <w:p w:rsidR="008A48D5" w:rsidRPr="008A48D5" w:rsidRDefault="008A48D5" w:rsidP="008A48D5"/>
    <w:p w:rsidR="008A48D5" w:rsidRPr="008A48D5" w:rsidRDefault="008A48D5" w:rsidP="008A48D5">
      <w:pPr>
        <w:rPr>
          <w:rStyle w:val="StyleBoldUnderline"/>
          <w:b w:val="0"/>
          <w:bCs w:val="0"/>
          <w:sz w:val="26"/>
          <w:u w:val="none"/>
        </w:rPr>
      </w:pPr>
    </w:p>
    <w:p w:rsidR="008A48D5" w:rsidRPr="008A48D5" w:rsidRDefault="008A48D5" w:rsidP="008A48D5">
      <w:pPr>
        <w:rPr>
          <w:rStyle w:val="StyleBoldUnderline"/>
          <w:b w:val="0"/>
          <w:bCs w:val="0"/>
          <w:sz w:val="26"/>
          <w:u w:val="none"/>
        </w:rPr>
      </w:pPr>
      <w:r w:rsidRPr="008A48D5">
        <w:rPr>
          <w:rStyle w:val="StyleBoldUnderline"/>
          <w:b w:val="0"/>
          <w:bCs w:val="0"/>
          <w:sz w:val="26"/>
          <w:u w:val="none"/>
        </w:rPr>
        <w:t>====</w:t>
      </w:r>
      <w:r w:rsidRPr="008A48D5">
        <w:t xml:space="preserve">DOD transition is key to improve electric grid vulnerability </w:t>
      </w:r>
      <w:r w:rsidRPr="008A48D5">
        <w:rPr>
          <w:rStyle w:val="StyleBoldUnderline"/>
          <w:b w:val="0"/>
          <w:bCs w:val="0"/>
          <w:sz w:val="26"/>
          <w:u w:val="none"/>
        </w:rPr>
        <w:t>====</w:t>
      </w:r>
    </w:p>
    <w:p w:rsidR="008A48D5" w:rsidRPr="008A48D5" w:rsidRDefault="008A48D5" w:rsidP="008A48D5">
      <w:r w:rsidRPr="008A48D5">
        <w:t xml:space="preserve">**Castillo and </w:t>
      </w:r>
      <w:proofErr w:type="spellStart"/>
      <w:r w:rsidRPr="008A48D5">
        <w:t>Deason</w:t>
      </w:r>
      <w:proofErr w:type="spellEnd"/>
      <w:r w:rsidRPr="008A48D5">
        <w:t xml:space="preserve"> ~’11 *</w:t>
      </w:r>
      <w:proofErr w:type="gramStart"/>
      <w:r w:rsidRPr="008A48D5">
        <w:t>*</w:t>
      </w:r>
      <w:r w:rsidRPr="008A48D5">
        <w:rPr>
          <w:sz w:val="20"/>
        </w:rPr>
        <w:t>(</w:t>
      </w:r>
      <w:proofErr w:type="gramEnd"/>
      <w:r w:rsidRPr="008A48D5">
        <w:rPr>
          <w:sz w:val="20"/>
        </w:rPr>
        <w:t xml:space="preserve">Ariel S. Castillo, PhD, Environmental and Energy Management Program, School of Engineering and Applied Science, George Washington University, Washington, DC. </w:t>
      </w:r>
      <w:proofErr w:type="gramStart"/>
      <w:r w:rsidRPr="008A48D5">
        <w:rPr>
          <w:sz w:val="20"/>
        </w:rPr>
        <w:t xml:space="preserve">Jonathan P. </w:t>
      </w:r>
      <w:proofErr w:type="spellStart"/>
      <w:r w:rsidRPr="008A48D5">
        <w:rPr>
          <w:sz w:val="20"/>
        </w:rPr>
        <w:t>Deason</w:t>
      </w:r>
      <w:proofErr w:type="spellEnd"/>
      <w:r w:rsidRPr="008A48D5">
        <w:rPr>
          <w:sz w:val="20"/>
        </w:rPr>
        <w:t>, lead professor, Environmental and Energy Management Program, School of Engineering and Applied Science, George Washington University, Washington, DC.)</w:t>
      </w:r>
      <w:proofErr w:type="gramEnd"/>
      <w:r w:rsidRPr="008A48D5">
        <w:rPr>
          <w:sz w:val="20"/>
        </w:rPr>
        <w:t xml:space="preserve">(September 2011, </w:t>
      </w:r>
      <w:r w:rsidRPr="008A48D5">
        <w:rPr>
          <w:sz w:val="20"/>
        </w:rPr>
        <w:t>"</w:t>
      </w:r>
      <w:r w:rsidRPr="008A48D5">
        <w:rPr>
          <w:sz w:val="20"/>
        </w:rPr>
        <w:t xml:space="preserve">Determination of Solar Energy Transition Potential of Department of Defense Facilities and </w:t>
      </w:r>
      <w:proofErr w:type="spellStart"/>
      <w:r w:rsidRPr="008A48D5">
        <w:rPr>
          <w:sz w:val="20"/>
        </w:rPr>
        <w:t>Nontactical</w:t>
      </w:r>
      <w:proofErr w:type="spellEnd"/>
      <w:r w:rsidRPr="008A48D5">
        <w:rPr>
          <w:sz w:val="20"/>
        </w:rPr>
        <w:t xml:space="preserve"> Vehicles: An Application of </w:t>
      </w:r>
      <w:proofErr w:type="spellStart"/>
      <w:r w:rsidRPr="008A48D5">
        <w:rPr>
          <w:sz w:val="20"/>
        </w:rPr>
        <w:t>Multicriteria</w:t>
      </w:r>
      <w:proofErr w:type="spellEnd"/>
      <w:r w:rsidRPr="008A48D5">
        <w:rPr>
          <w:sz w:val="20"/>
        </w:rPr>
        <w:t xml:space="preserve"> Decision Theory Modeling and Simulation Approaches,</w:t>
      </w:r>
      <w:r w:rsidRPr="008A48D5">
        <w:rPr>
          <w:sz w:val="20"/>
        </w:rPr>
        <w:t>"</w:t>
      </w:r>
      <w:r w:rsidRPr="008A48D5">
        <w:rPr>
          <w:sz w:val="20"/>
        </w:rPr>
        <w:t xml:space="preserve"> solar.gwu.edu/Research/CastilloDeason_DODSolarPotential_EnvironmentalPractice_Sept2011.pdf)</w:t>
      </w:r>
    </w:p>
    <w:p w:rsidR="008A48D5" w:rsidRPr="008A48D5" w:rsidRDefault="008A48D5" w:rsidP="008A48D5"/>
    <w:p w:rsidR="008A48D5" w:rsidRPr="008A48D5" w:rsidRDefault="008A48D5" w:rsidP="008A48D5">
      <w:r w:rsidRPr="008A48D5">
        <w:t xml:space="preserve">Congressional Research Service report RS21985 in 2005 identified government actions needed to protect the fragile </w:t>
      </w:r>
    </w:p>
    <w:p w:rsidR="008A48D5" w:rsidRPr="008A48D5" w:rsidRDefault="008A48D5" w:rsidP="008A48D5">
      <w:r w:rsidRPr="008A48D5">
        <w:t>AND</w:t>
      </w:r>
    </w:p>
    <w:p w:rsidR="008A48D5" w:rsidRPr="008A48D5" w:rsidRDefault="008A48D5" w:rsidP="008A48D5">
      <w:proofErr w:type="gramStart"/>
      <w:r w:rsidRPr="008A48D5">
        <w:t>meet</w:t>
      </w:r>
      <w:proofErr w:type="gramEnd"/>
      <w:r w:rsidRPr="008A48D5">
        <w:t xml:space="preserve"> the electric grid vulnerability challenges facing the </w:t>
      </w:r>
      <w:proofErr w:type="spellStart"/>
      <w:r w:rsidRPr="008A48D5">
        <w:t>DoD</w:t>
      </w:r>
      <w:proofErr w:type="spellEnd"/>
      <w:r w:rsidRPr="008A48D5">
        <w:t xml:space="preserve"> and promote energy security.</w:t>
      </w:r>
    </w:p>
    <w:p w:rsidR="008A48D5" w:rsidRPr="008A48D5" w:rsidRDefault="008A48D5" w:rsidP="008A48D5"/>
    <w:p w:rsidR="008A48D5" w:rsidRPr="008A48D5" w:rsidRDefault="008A48D5" w:rsidP="008A48D5">
      <w:r w:rsidRPr="008A48D5">
        <w:t>====</w:t>
      </w:r>
      <w:r w:rsidRPr="008A48D5">
        <w:t>Scenario 2 is blackouts</w:t>
      </w:r>
      <w:r w:rsidRPr="008A48D5">
        <w:t>====</w:t>
      </w:r>
    </w:p>
    <w:p w:rsidR="008A48D5" w:rsidRPr="008A48D5" w:rsidRDefault="008A48D5" w:rsidP="008A48D5"/>
    <w:p w:rsidR="008A48D5" w:rsidRPr="008A48D5" w:rsidRDefault="008A48D5" w:rsidP="008A48D5">
      <w:r w:rsidRPr="008A48D5">
        <w:t>====</w:t>
      </w:r>
      <w:r w:rsidRPr="008A48D5">
        <w:t xml:space="preserve"> </w:t>
      </w:r>
      <w:proofErr w:type="spellStart"/>
      <w:r w:rsidRPr="008A48D5">
        <w:t>Squo</w:t>
      </w:r>
      <w:proofErr w:type="spellEnd"/>
      <w:r w:rsidRPr="008A48D5">
        <w:t xml:space="preserve"> efforts corrupt grid expansions</w:t>
      </w:r>
      <w:r w:rsidRPr="008A48D5">
        <w:t>—</w:t>
      </w:r>
      <w:r w:rsidRPr="008A48D5">
        <w:t xml:space="preserve"> reforming the grid solves blackout and overstretch </w:t>
      </w:r>
      <w:r w:rsidRPr="008A48D5">
        <w:t>====</w:t>
      </w:r>
    </w:p>
    <w:p w:rsidR="008A48D5" w:rsidRPr="008A48D5" w:rsidRDefault="008A48D5" w:rsidP="008A48D5">
      <w:pPr>
        <w:rPr>
          <w:rFonts w:asciiTheme="minorHAnsi" w:hAnsiTheme="minorHAnsi"/>
        </w:rPr>
      </w:pPr>
      <w:r w:rsidRPr="008A48D5">
        <w:t xml:space="preserve">The Economist 11 </w:t>
      </w:r>
      <w:r w:rsidRPr="008A48D5">
        <w:rPr>
          <w:rFonts w:asciiTheme="minorHAnsi" w:hAnsiTheme="minorHAnsi"/>
        </w:rPr>
        <w:t>(</w:t>
      </w:r>
      <w:r w:rsidRPr="008A48D5">
        <w:rPr>
          <w:rFonts w:asciiTheme="minorHAnsi" w:hAnsiTheme="minorHAnsi"/>
        </w:rPr>
        <w:t>"</w:t>
      </w:r>
      <w:r w:rsidRPr="008A48D5">
        <w:rPr>
          <w:rFonts w:asciiTheme="minorHAnsi" w:hAnsiTheme="minorHAnsi"/>
        </w:rPr>
        <w:t>Difference Engine: Disaster waiting to happen,</w:t>
      </w:r>
      <w:r w:rsidRPr="008A48D5">
        <w:rPr>
          <w:rFonts w:asciiTheme="minorHAnsi" w:hAnsiTheme="minorHAnsi"/>
        </w:rPr>
        <w:t>"</w:t>
      </w:r>
      <w:r w:rsidRPr="008A48D5">
        <w:rPr>
          <w:rFonts w:asciiTheme="minorHAnsi" w:hAnsiTheme="minorHAnsi"/>
        </w:rPr>
        <w:t xml:space="preserve"> Babbage, 9/16/11, http://www.economist.com/blogs/babbage/2011/09/reliability-grid)//SJF</w:t>
      </w:r>
    </w:p>
    <w:p w:rsidR="008A48D5" w:rsidRPr="008A48D5" w:rsidRDefault="008A48D5" w:rsidP="008A48D5">
      <w:pPr>
        <w:rPr>
          <w:rFonts w:asciiTheme="minorHAnsi" w:hAnsiTheme="minorHAnsi"/>
        </w:rPr>
      </w:pPr>
    </w:p>
    <w:p w:rsidR="008A48D5" w:rsidRPr="008A48D5" w:rsidRDefault="008A48D5" w:rsidP="008A48D5">
      <w:r w:rsidRPr="008A48D5">
        <w:t>Yet, further down the coast, 6m citizens of southern California and south-</w:t>
      </w:r>
    </w:p>
    <w:p w:rsidR="008A48D5" w:rsidRPr="008A48D5" w:rsidRDefault="008A48D5" w:rsidP="008A48D5">
      <w:r w:rsidRPr="008A48D5">
        <w:t>AND</w:t>
      </w:r>
    </w:p>
    <w:p w:rsidR="008A48D5" w:rsidRPr="008A48D5" w:rsidRDefault="008A48D5" w:rsidP="008A48D5">
      <w:proofErr w:type="gramStart"/>
      <w:r w:rsidRPr="008A48D5">
        <w:t>the</w:t>
      </w:r>
      <w:proofErr w:type="gramEnd"/>
      <w:r w:rsidRPr="008A48D5">
        <w:t xml:space="preserve"> country—from terrorist or technician—can only become more severe. </w:t>
      </w:r>
    </w:p>
    <w:p w:rsidR="008A48D5" w:rsidRPr="008A48D5" w:rsidRDefault="008A48D5" w:rsidP="008A48D5"/>
    <w:p w:rsidR="008A48D5" w:rsidRPr="008A48D5" w:rsidRDefault="008A48D5" w:rsidP="008A48D5">
      <w:r w:rsidRPr="008A48D5">
        <w:t>====</w:t>
      </w:r>
      <w:r w:rsidRPr="008A48D5">
        <w:t>Blackouts risks nuclear meltdowns</w:t>
      </w:r>
      <w:r w:rsidRPr="008A48D5">
        <w:t>====</w:t>
      </w:r>
    </w:p>
    <w:p w:rsidR="008A48D5" w:rsidRPr="008A48D5" w:rsidRDefault="008A48D5" w:rsidP="008A48D5">
      <w:pPr>
        <w:rPr>
          <w:rFonts w:asciiTheme="minorHAnsi" w:hAnsiTheme="minorHAnsi"/>
        </w:rPr>
      </w:pPr>
      <w:r w:rsidRPr="008A48D5">
        <w:t>**</w:t>
      </w:r>
      <w:proofErr w:type="spellStart"/>
      <w:r w:rsidRPr="008A48D5">
        <w:t>Cappiello</w:t>
      </w:r>
      <w:proofErr w:type="spellEnd"/>
      <w:r w:rsidRPr="008A48D5">
        <w:t>, 11**</w:t>
      </w:r>
      <w:r w:rsidRPr="008A48D5">
        <w:rPr>
          <w:rFonts w:asciiTheme="minorHAnsi" w:hAnsiTheme="minorHAnsi"/>
        </w:rPr>
        <w:t xml:space="preserve"> (3/29/2011, Dina, </w:t>
      </w:r>
      <w:r w:rsidRPr="008A48D5">
        <w:rPr>
          <w:rFonts w:asciiTheme="minorHAnsi" w:hAnsiTheme="minorHAnsi"/>
        </w:rPr>
        <w:t>"</w:t>
      </w:r>
      <w:r w:rsidRPr="008A48D5">
        <w:rPr>
          <w:rFonts w:asciiTheme="minorHAnsi" w:hAnsiTheme="minorHAnsi"/>
        </w:rPr>
        <w:t>AP IMPACT: Long blackouts pose risk to US reactors,</w:t>
      </w:r>
      <w:r w:rsidRPr="008A48D5">
        <w:rPr>
          <w:rFonts w:asciiTheme="minorHAnsi" w:hAnsiTheme="minorHAnsi"/>
        </w:rPr>
        <w:t>"</w:t>
      </w:r>
      <w:r w:rsidRPr="008A48D5">
        <w:rPr>
          <w:rFonts w:asciiTheme="minorHAnsi" w:hAnsiTheme="minorHAnsi"/>
        </w:rPr>
        <w:t xml:space="preserve"> </w:t>
      </w:r>
      <w:r w:rsidRPr="008A48D5">
        <w:rPr>
          <w:rFonts w:asciiTheme="minorHAnsi" w:hAnsiTheme="minorHAnsi"/>
        </w:rPr>
        <w:t>[[http://www.utsandiego.com/news/2011/mar/29/ap-impact-long-blackouts-pose-risk-to-us-reactors/)-http://www.utsandiego.com/news/2011/mar/29/ap-impact-long-blackouts-pose-risk-to-us-reactors/)]]</w:t>
      </w:r>
    </w:p>
    <w:p w:rsidR="008A48D5" w:rsidRPr="008A48D5" w:rsidRDefault="008A48D5" w:rsidP="008A48D5">
      <w:pPr>
        <w:rPr>
          <w:rFonts w:asciiTheme="minorHAnsi" w:hAnsiTheme="minorHAnsi"/>
        </w:rPr>
      </w:pPr>
    </w:p>
    <w:p w:rsidR="008A48D5" w:rsidRPr="008A48D5" w:rsidRDefault="008A48D5" w:rsidP="008A48D5">
      <w:r w:rsidRPr="008A48D5">
        <w:rPr>
          <w:rFonts w:asciiTheme="minorHAnsi" w:hAnsiTheme="minorHAnsi"/>
        </w:rPr>
        <w:t xml:space="preserve">WASHINGTON — </w:t>
      </w:r>
      <w:proofErr w:type="spellStart"/>
      <w:proofErr w:type="gramStart"/>
      <w:r w:rsidRPr="008A48D5">
        <w:rPr>
          <w:rFonts w:asciiTheme="minorHAnsi" w:hAnsiTheme="minorHAnsi"/>
        </w:rPr>
        <w:t>It</w:t>
      </w:r>
      <w:proofErr w:type="gramEnd"/>
      <w:r w:rsidRPr="008A48D5">
        <w:rPr>
          <w:rFonts w:asciiTheme="minorHAnsi" w:hAnsiTheme="minorHAnsi"/>
        </w:rPr>
        <w:t>~’</w:t>
      </w:r>
      <w:r w:rsidRPr="008A48D5">
        <w:rPr>
          <w:rFonts w:asciiTheme="minorHAnsi" w:hAnsiTheme="minorHAnsi"/>
        </w:rPr>
        <w:t>s</w:t>
      </w:r>
      <w:proofErr w:type="spellEnd"/>
      <w:r w:rsidRPr="008A48D5">
        <w:rPr>
          <w:rFonts w:asciiTheme="minorHAnsi" w:hAnsiTheme="minorHAnsi"/>
        </w:rPr>
        <w:t xml:space="preserve"> a nightmarish scenario - </w:t>
      </w:r>
      <w:r w:rsidRPr="008A48D5">
        <w:t>a days-long blackout at a nuclear power plant leading to a radioactive</w:t>
      </w:r>
      <w:r w:rsidRPr="008A48D5">
        <w:rPr>
          <w:rFonts w:asciiTheme="minorHAnsi" w:hAnsiTheme="minorHAnsi"/>
        </w:rPr>
        <w:t xml:space="preserve"> leak</w:t>
      </w:r>
      <w:r w:rsidRPr="008A48D5">
        <w:t xml:space="preserve"> </w:t>
      </w:r>
    </w:p>
    <w:p w:rsidR="008A48D5" w:rsidRPr="008A48D5" w:rsidRDefault="008A48D5" w:rsidP="008A48D5">
      <w:r w:rsidRPr="008A48D5">
        <w:t>AND</w:t>
      </w:r>
    </w:p>
    <w:p w:rsidR="008A48D5" w:rsidRPr="008A48D5" w:rsidRDefault="008A48D5" w:rsidP="008A48D5">
      <w:r w:rsidRPr="008A48D5">
        <w:lastRenderedPageBreak/>
        <w:t xml:space="preserve">U.S. reactors are designed to cope with a station blackout lasting eight hours, while 93 are designed for four-hour blackouts. </w:t>
      </w:r>
    </w:p>
    <w:p w:rsidR="008A48D5" w:rsidRPr="008A48D5" w:rsidRDefault="008A48D5" w:rsidP="008A48D5"/>
    <w:p w:rsidR="008A48D5" w:rsidRPr="008A48D5" w:rsidRDefault="008A48D5" w:rsidP="008A48D5">
      <w:r w:rsidRPr="008A48D5">
        <w:t>====</w:t>
      </w:r>
      <w:r w:rsidRPr="008A48D5">
        <w:t>Impact is on par with nuclear warfare – fallout will be massive and global</w:t>
      </w:r>
      <w:r w:rsidRPr="008A48D5">
        <w:t>====</w:t>
      </w:r>
    </w:p>
    <w:p w:rsidR="008A48D5" w:rsidRPr="008A48D5" w:rsidRDefault="008A48D5" w:rsidP="008A48D5">
      <w:pPr>
        <w:rPr>
          <w:rFonts w:asciiTheme="minorHAnsi" w:hAnsiTheme="minorHAnsi"/>
        </w:rPr>
      </w:pPr>
      <w:r w:rsidRPr="008A48D5">
        <w:t>**</w:t>
      </w:r>
      <w:proofErr w:type="spellStart"/>
      <w:r w:rsidRPr="008A48D5">
        <w:t>Drell</w:t>
      </w:r>
      <w:proofErr w:type="spellEnd"/>
      <w:r w:rsidRPr="008A48D5">
        <w:t>, 9 **</w:t>
      </w:r>
      <w:r w:rsidRPr="008A48D5">
        <w:rPr>
          <w:rFonts w:asciiTheme="minorHAnsi" w:hAnsiTheme="minorHAnsi"/>
        </w:rPr>
        <w:t xml:space="preserve">Professor emeritus of theoretical physics at the SLAC National Accelerator Laboratory at Stanford University, senior fellow at the Hoover Institution, and a member of the </w:t>
      </w:r>
      <w:proofErr w:type="spellStart"/>
      <w:r w:rsidRPr="008A48D5">
        <w:rPr>
          <w:rFonts w:asciiTheme="minorHAnsi" w:hAnsiTheme="minorHAnsi"/>
        </w:rPr>
        <w:t>President</w:t>
      </w:r>
      <w:r w:rsidRPr="008A48D5">
        <w:rPr>
          <w:rFonts w:asciiTheme="minorHAnsi" w:hAnsiTheme="minorHAnsi"/>
        </w:rPr>
        <w:t>~’</w:t>
      </w:r>
      <w:r w:rsidRPr="008A48D5">
        <w:rPr>
          <w:rFonts w:asciiTheme="minorHAnsi" w:hAnsiTheme="minorHAnsi"/>
        </w:rPr>
        <w:t>s</w:t>
      </w:r>
      <w:proofErr w:type="spellEnd"/>
      <w:r w:rsidRPr="008A48D5">
        <w:rPr>
          <w:rFonts w:asciiTheme="minorHAnsi" w:hAnsiTheme="minorHAnsi"/>
        </w:rPr>
        <w:t xml:space="preserve"> Foreign Intelligence Advisory Board and Science Advisory Committee, 12 (THE NUCLEAR ENTERPRISE High-Consequence Accidents: How to Enhance Safety and Minimize Risks in Nuclear Weapons and Reactors, pg. 1-3)</w:t>
      </w:r>
    </w:p>
    <w:p w:rsidR="008A48D5" w:rsidRPr="008A48D5" w:rsidRDefault="008A48D5" w:rsidP="008A48D5">
      <w:pPr>
        <w:rPr>
          <w:rFonts w:asciiTheme="minorHAnsi" w:hAnsiTheme="minorHAnsi"/>
        </w:rPr>
      </w:pPr>
    </w:p>
    <w:p w:rsidR="008A48D5" w:rsidRPr="008A48D5" w:rsidRDefault="008A48D5" w:rsidP="008A48D5">
      <w:r w:rsidRPr="008A48D5">
        <w:t xml:space="preserve">We live in dangerous times for many reasons. Prominent among them is the existence </w:t>
      </w:r>
    </w:p>
    <w:p w:rsidR="008A48D5" w:rsidRPr="008A48D5" w:rsidRDefault="008A48D5" w:rsidP="008A48D5">
      <w:r w:rsidRPr="008A48D5">
        <w:t>AND</w:t>
      </w:r>
    </w:p>
    <w:p w:rsidR="008A48D5" w:rsidRPr="008A48D5" w:rsidRDefault="008A48D5" w:rsidP="008A48D5">
      <w:proofErr w:type="gramStart"/>
      <w:r w:rsidRPr="008A48D5">
        <w:t>the</w:t>
      </w:r>
      <w:proofErr w:type="gramEnd"/>
      <w:r w:rsidRPr="008A48D5">
        <w:t xml:space="preserve"> public by providing information on how to respond to such an event.</w:t>
      </w:r>
    </w:p>
    <w:p w:rsidR="008A48D5" w:rsidRPr="008A48D5" w:rsidRDefault="008A48D5" w:rsidP="008A48D5"/>
    <w:p w:rsidR="008A48D5" w:rsidRPr="008A48D5" w:rsidRDefault="008A48D5" w:rsidP="008A48D5">
      <w:r w:rsidRPr="008A48D5">
        <w:t>====</w:t>
      </w:r>
      <w:r w:rsidRPr="008A48D5">
        <w:t>Scenario 3 is hegemony</w:t>
      </w:r>
      <w:r w:rsidRPr="008A48D5">
        <w:t>====</w:t>
      </w:r>
    </w:p>
    <w:p w:rsidR="008A48D5" w:rsidRPr="008A48D5" w:rsidRDefault="008A48D5" w:rsidP="008A48D5"/>
    <w:p w:rsidR="008A48D5" w:rsidRPr="008A48D5" w:rsidRDefault="008A48D5" w:rsidP="008A48D5">
      <w:pPr>
        <w:keepNext/>
        <w:keepLines/>
        <w:spacing w:before="200"/>
        <w:outlineLvl w:val="3"/>
      </w:pPr>
      <w:r w:rsidRPr="008A48D5">
        <w:t>We~’</w:t>
      </w:r>
      <w:proofErr w:type="spellStart"/>
      <w:r w:rsidRPr="008A48D5">
        <w:t>ll</w:t>
      </w:r>
      <w:proofErr w:type="spellEnd"/>
      <w:r w:rsidRPr="008A48D5">
        <w:t xml:space="preserve"> isolate 3 internals</w:t>
      </w:r>
    </w:p>
    <w:p w:rsidR="008A48D5" w:rsidRPr="008A48D5" w:rsidRDefault="008A48D5" w:rsidP="008A48D5">
      <w:pPr>
        <w:keepNext/>
        <w:keepLines/>
        <w:spacing w:before="200"/>
        <w:outlineLvl w:val="3"/>
      </w:pPr>
      <w:r w:rsidRPr="008A48D5">
        <w:t xml:space="preserve">First – plan improves operational readiness </w:t>
      </w:r>
    </w:p>
    <w:p w:rsidR="008A48D5" w:rsidRPr="008A48D5" w:rsidRDefault="008A48D5" w:rsidP="008A48D5">
      <w:r w:rsidRPr="008A48D5">
        <w:t xml:space="preserve">Zhao et al 2013- (Zhao, Ying; </w:t>
      </w:r>
      <w:proofErr w:type="spellStart"/>
      <w:r w:rsidRPr="008A48D5">
        <w:t>Brutzman</w:t>
      </w:r>
      <w:proofErr w:type="spellEnd"/>
      <w:r w:rsidRPr="008A48D5">
        <w:t>, Don; MacKinnon</w:t>
      </w:r>
    </w:p>
    <w:p w:rsidR="008A48D5" w:rsidRPr="008A48D5" w:rsidRDefault="008A48D5" w:rsidP="008A48D5">
      <w:r w:rsidRPr="008A48D5">
        <w:t>AND</w:t>
      </w:r>
    </w:p>
    <w:p w:rsidR="008A48D5" w:rsidRPr="008A48D5" w:rsidRDefault="008A48D5" w:rsidP="008A48D5">
      <w:r w:rsidRPr="008A48D5">
        <w:t>LM-13-C10P05R03-061.pdf</w:t>
      </w:r>
      <w:proofErr w:type="gramStart"/>
      <w:r w:rsidRPr="008A48D5">
        <w:t>?sequence</w:t>
      </w:r>
      <w:proofErr w:type="gramEnd"/>
      <w:r w:rsidRPr="008A48D5">
        <w:t>=1)</w:t>
      </w:r>
    </w:p>
    <w:p w:rsidR="008A48D5" w:rsidRPr="008A48D5" w:rsidRDefault="008A48D5" w:rsidP="008A48D5"/>
    <w:p w:rsidR="008A48D5" w:rsidRPr="008A48D5" w:rsidRDefault="008A48D5" w:rsidP="008A48D5">
      <w:r w:rsidRPr="008A48D5">
        <w:t xml:space="preserve">Studies evaluating the </w:t>
      </w:r>
      <w:proofErr w:type="spellStart"/>
      <w:proofErr w:type="gramStart"/>
      <w:r w:rsidRPr="008A48D5">
        <w:t>DoD</w:t>
      </w:r>
      <w:proofErr w:type="spellEnd"/>
      <w:proofErr w:type="gramEnd"/>
      <w:r w:rsidRPr="008A48D5">
        <w:t>~’s energy use have been conducted by the Institute for Defense Analyses</w:t>
      </w:r>
    </w:p>
    <w:p w:rsidR="008A48D5" w:rsidRPr="008A48D5" w:rsidRDefault="008A48D5" w:rsidP="008A48D5">
      <w:r w:rsidRPr="008A48D5">
        <w:t>AND</w:t>
      </w:r>
    </w:p>
    <w:p w:rsidR="008A48D5" w:rsidRPr="008A48D5" w:rsidRDefault="008A48D5" w:rsidP="008A48D5">
      <w:r w:rsidRPr="008A48D5">
        <w:t xml:space="preserve">. The overall goal is to reduce reliance on fossil fuels from overseas. </w:t>
      </w:r>
    </w:p>
    <w:p w:rsidR="008A48D5" w:rsidRPr="008A48D5" w:rsidRDefault="008A48D5" w:rsidP="008A48D5"/>
    <w:p w:rsidR="008A48D5" w:rsidRPr="008A48D5" w:rsidRDefault="008A48D5" w:rsidP="008A48D5">
      <w:pPr>
        <w:keepNext/>
        <w:keepLines/>
        <w:spacing w:before="200"/>
        <w:outlineLvl w:val="3"/>
      </w:pPr>
      <w:r w:rsidRPr="008A48D5">
        <w:t>And it makes bases more resilient</w:t>
      </w:r>
    </w:p>
    <w:p w:rsidR="008A48D5" w:rsidRPr="008A48D5" w:rsidRDefault="008A48D5" w:rsidP="008A48D5">
      <w:proofErr w:type="gramStart"/>
      <w:r w:rsidRPr="008A48D5">
        <w:t xml:space="preserve">Castillo and </w:t>
      </w:r>
      <w:proofErr w:type="spellStart"/>
      <w:r w:rsidRPr="008A48D5">
        <w:t>Deason</w:t>
      </w:r>
      <w:proofErr w:type="spellEnd"/>
      <w:r w:rsidRPr="008A48D5">
        <w:t xml:space="preserve"> ~’11 </w:t>
      </w:r>
      <w:r w:rsidRPr="008A48D5">
        <w:t>(Ariel S. Castillo, PhD, Environmental and Energy Management Program, School of Engineering and Applied Science, George Washington University, Washington, DC.</w:t>
      </w:r>
      <w:proofErr w:type="gramEnd"/>
      <w:r w:rsidRPr="008A48D5">
        <w:t xml:space="preserve"> </w:t>
      </w:r>
      <w:proofErr w:type="gramStart"/>
      <w:r w:rsidRPr="008A48D5">
        <w:t xml:space="preserve">Jonathan P. </w:t>
      </w:r>
      <w:proofErr w:type="spellStart"/>
      <w:r w:rsidRPr="008A48D5">
        <w:t>Deason</w:t>
      </w:r>
      <w:proofErr w:type="spellEnd"/>
      <w:r w:rsidRPr="008A48D5">
        <w:t>, lead professor, Environmental and Energy Management Program, School of Engineering and Applied Science, George Washington University, Washington, DC.)</w:t>
      </w:r>
      <w:proofErr w:type="gramEnd"/>
      <w:r w:rsidRPr="008A48D5">
        <w:t xml:space="preserve">(September 2011, </w:t>
      </w:r>
      <w:r w:rsidRPr="008A48D5">
        <w:t>"</w:t>
      </w:r>
      <w:r w:rsidRPr="008A48D5">
        <w:t xml:space="preserve">Determination of Solar Energy Transition Potential of Department of Defense Facilities and </w:t>
      </w:r>
      <w:proofErr w:type="spellStart"/>
      <w:r w:rsidRPr="008A48D5">
        <w:t>Nontactical</w:t>
      </w:r>
      <w:proofErr w:type="spellEnd"/>
      <w:r w:rsidRPr="008A48D5">
        <w:t xml:space="preserve"> Vehicles: An Application of </w:t>
      </w:r>
      <w:proofErr w:type="spellStart"/>
      <w:r w:rsidRPr="008A48D5">
        <w:t>Multicriteria</w:t>
      </w:r>
      <w:proofErr w:type="spellEnd"/>
      <w:r w:rsidRPr="008A48D5">
        <w:t xml:space="preserve"> Decision Theory Modeling and Simulation Approaches,</w:t>
      </w:r>
      <w:r w:rsidRPr="008A48D5">
        <w:t>"</w:t>
      </w:r>
      <w:r w:rsidRPr="008A48D5">
        <w:t xml:space="preserve"> solar.gwu.edu/Research/CastilloDeason_DODSolarPotential_EnvironmentalPractice_Sept2011.pdf)</w:t>
      </w:r>
    </w:p>
    <w:p w:rsidR="008A48D5" w:rsidRPr="008A48D5" w:rsidRDefault="008A48D5" w:rsidP="008A48D5"/>
    <w:p w:rsidR="008A48D5" w:rsidRPr="008A48D5" w:rsidRDefault="008A48D5" w:rsidP="008A48D5">
      <w:r w:rsidRPr="008A48D5">
        <w:t xml:space="preserve">Solar energy technologies could offer a more robust energy solution when coupled with current generator technologies to provide continuity of operations for the </w:t>
      </w:r>
      <w:proofErr w:type="spellStart"/>
      <w:proofErr w:type="gramStart"/>
      <w:r w:rsidRPr="008A48D5">
        <w:t>DoD</w:t>
      </w:r>
      <w:proofErr w:type="spellEnd"/>
      <w:proofErr w:type="gramEnd"/>
      <w:r w:rsidRPr="008A48D5">
        <w:t xml:space="preserve">. </w:t>
      </w:r>
      <w:r w:rsidRPr="008A48D5">
        <w:t xml:space="preserve">Solar energy technologies </w:t>
      </w:r>
      <w:r w:rsidRPr="008A48D5">
        <w:t>could provide distributed energy during clear-day operations, adding to the resiliency of the base and enabling improved continuity of operations.</w:t>
      </w:r>
      <w:r w:rsidRPr="008A48D5">
        <w:t xml:space="preserve"> In addition, solar energy </w:t>
      </w:r>
      <w:r w:rsidRPr="008A48D5">
        <w:t>technologies</w:t>
      </w:r>
      <w:r w:rsidRPr="008A48D5">
        <w:t xml:space="preserve"> coupled with electric or hybrid vehicles </w:t>
      </w:r>
      <w:r w:rsidRPr="008A48D5">
        <w:t>could provide an opportunity to store energy for nighttime operations.</w:t>
      </w:r>
    </w:p>
    <w:p w:rsidR="008A48D5" w:rsidRPr="008A48D5" w:rsidRDefault="008A48D5" w:rsidP="008A48D5"/>
    <w:p w:rsidR="008A48D5" w:rsidRPr="008A48D5" w:rsidRDefault="008A48D5" w:rsidP="008A48D5">
      <w:pPr>
        <w:keepNext/>
        <w:keepLines/>
        <w:spacing w:before="200"/>
        <w:outlineLvl w:val="3"/>
      </w:pPr>
      <w:r w:rsidRPr="008A48D5">
        <w:t xml:space="preserve">Third – renewables make </w:t>
      </w:r>
      <w:proofErr w:type="spellStart"/>
      <w:proofErr w:type="gramStart"/>
      <w:r w:rsidRPr="008A48D5">
        <w:t>DoD</w:t>
      </w:r>
      <w:proofErr w:type="spellEnd"/>
      <w:proofErr w:type="gramEnd"/>
      <w:r w:rsidRPr="008A48D5">
        <w:t xml:space="preserve"> operations more cost effective </w:t>
      </w:r>
    </w:p>
    <w:p w:rsidR="008A48D5" w:rsidRPr="008A48D5" w:rsidRDefault="008A48D5" w:rsidP="008A48D5">
      <w:proofErr w:type="spellStart"/>
      <w:r w:rsidRPr="008A48D5">
        <w:t>Parthemore</w:t>
      </w:r>
      <w:proofErr w:type="spellEnd"/>
      <w:r w:rsidRPr="008A48D5">
        <w:t xml:space="preserve"> and </w:t>
      </w:r>
      <w:proofErr w:type="spellStart"/>
      <w:r w:rsidRPr="008A48D5">
        <w:t>Nagl</w:t>
      </w:r>
      <w:proofErr w:type="spellEnd"/>
      <w:r w:rsidRPr="008A48D5">
        <w:t xml:space="preserve"> </w:t>
      </w:r>
      <w:proofErr w:type="gramStart"/>
      <w:r w:rsidRPr="008A48D5">
        <w:t>10</w:t>
      </w:r>
      <w:r w:rsidRPr="008A48D5">
        <w:t xml:space="preserve">  (</w:t>
      </w:r>
      <w:proofErr w:type="gramEnd"/>
      <w:r w:rsidRPr="008A48D5">
        <w:t xml:space="preserve">Christine </w:t>
      </w:r>
      <w:proofErr w:type="spellStart"/>
      <w:r w:rsidRPr="008A48D5">
        <w:t>Parthemore</w:t>
      </w:r>
      <w:proofErr w:type="spellEnd"/>
      <w:r w:rsidRPr="008A48D5">
        <w:t xml:space="preserve"> is a Fellow at the Center for a New American Security. Dr. John </w:t>
      </w:r>
      <w:proofErr w:type="spellStart"/>
      <w:r w:rsidRPr="008A48D5">
        <w:t>Nagl</w:t>
      </w:r>
      <w:proofErr w:type="spellEnd"/>
      <w:r w:rsidRPr="008A48D5">
        <w:t xml:space="preserve"> is President of the Center for a New American Security.) </w:t>
      </w:r>
      <w:proofErr w:type="gramStart"/>
      <w:r w:rsidRPr="008A48D5">
        <w:t xml:space="preserve">( </w:t>
      </w:r>
      <w:r w:rsidRPr="008A48D5">
        <w:t>"</w:t>
      </w:r>
      <w:proofErr w:type="gramEnd"/>
      <w:r w:rsidRPr="008A48D5">
        <w:t>Fueling the Future Force Preparing the Department of Defense for a Post-Petroleum Era</w:t>
      </w:r>
      <w:r w:rsidRPr="008A48D5">
        <w:t>"</w:t>
      </w:r>
      <w:r w:rsidRPr="008A48D5">
        <w:t xml:space="preserve"> Center for a New American </w:t>
      </w:r>
      <w:r w:rsidRPr="008A48D5">
        <w:lastRenderedPageBreak/>
        <w:t xml:space="preserve">Security(CNAS) is located in Washington, and was established in February 2007 by co-founders Kurt M. Campbell and </w:t>
      </w:r>
      <w:proofErr w:type="spellStart"/>
      <w:r w:rsidRPr="008A48D5">
        <w:t>Michèle</w:t>
      </w:r>
      <w:proofErr w:type="spellEnd"/>
      <w:r w:rsidRPr="008A48D5">
        <w:t xml:space="preserve"> A. </w:t>
      </w:r>
      <w:proofErr w:type="spellStart"/>
      <w:r w:rsidRPr="008A48D5">
        <w:t>Flournoy</w:t>
      </w:r>
      <w:proofErr w:type="spellEnd"/>
      <w:r w:rsidRPr="008A48D5">
        <w:t>. CNAS is a 501(c</w:t>
      </w:r>
      <w:proofErr w:type="gramStart"/>
      <w:r w:rsidRPr="008A48D5">
        <w:t>)3</w:t>
      </w:r>
      <w:proofErr w:type="gramEnd"/>
      <w:r w:rsidRPr="008A48D5">
        <w:t xml:space="preserve"> tax-exempt nonprofit organization. Its research is independent and non-partisan. CNAS does not take institutional positions on policy issues. September 2010 </w:t>
      </w:r>
      <w:r w:rsidRPr="008A48D5">
        <w:t>[[</w:t>
      </w:r>
      <w:r w:rsidRPr="008A48D5">
        <w:t>http://www.cnas.org/files/documents/publications/CNAS_Fueling%20the%20Future%20Force_NaglParthemore.pdf</w:t>
      </w:r>
      <w:r w:rsidRPr="008A48D5">
        <w:t>-http://www.cnas.org/files/documents/publications/CNAS_Fueling the Future Force_NaglParthemore.pdf]]</w:t>
      </w:r>
      <w:r w:rsidRPr="008A48D5">
        <w:t xml:space="preserve">) </w:t>
      </w:r>
    </w:p>
    <w:p w:rsidR="008A48D5" w:rsidRPr="008A48D5" w:rsidRDefault="008A48D5" w:rsidP="008A48D5"/>
    <w:p w:rsidR="008A48D5" w:rsidRPr="008A48D5" w:rsidRDefault="008A48D5" w:rsidP="008A48D5">
      <w:r w:rsidRPr="008A48D5">
        <w:t xml:space="preserve">The U.S. Department of Defense (DOD) must prepare now to </w:t>
      </w:r>
    </w:p>
    <w:p w:rsidR="008A48D5" w:rsidRPr="008A48D5" w:rsidRDefault="008A48D5" w:rsidP="008A48D5">
      <w:r w:rsidRPr="008A48D5">
        <w:t>AND</w:t>
      </w:r>
    </w:p>
    <w:p w:rsidR="008A48D5" w:rsidRPr="008A48D5" w:rsidRDefault="008A48D5" w:rsidP="008A48D5">
      <w:proofErr w:type="gramStart"/>
      <w:r w:rsidRPr="008A48D5">
        <w:t>armed</w:t>
      </w:r>
      <w:proofErr w:type="gramEnd"/>
      <w:r w:rsidRPr="008A48D5">
        <w:t xml:space="preserve"> services to accomplish their missions in the years and decades to come. </w:t>
      </w:r>
    </w:p>
    <w:p w:rsidR="008A48D5" w:rsidRPr="008A48D5" w:rsidRDefault="008A48D5" w:rsidP="008A48D5"/>
    <w:p w:rsidR="008A48D5" w:rsidRPr="008A48D5" w:rsidRDefault="008A48D5" w:rsidP="008A48D5">
      <w:pPr>
        <w:rPr>
          <w:shd w:val="clear" w:color="auto" w:fill="FFFFFF"/>
        </w:rPr>
      </w:pPr>
    </w:p>
    <w:p w:rsidR="008A48D5" w:rsidRPr="008A48D5" w:rsidRDefault="008A48D5" w:rsidP="008A48D5">
      <w:pPr>
        <w:keepNext/>
        <w:keepLines/>
        <w:spacing w:before="200"/>
        <w:outlineLvl w:val="3"/>
      </w:pPr>
      <w:r w:rsidRPr="008A48D5">
        <w:t xml:space="preserve">Collapse of </w:t>
      </w:r>
      <w:proofErr w:type="spellStart"/>
      <w:r w:rsidRPr="008A48D5">
        <w:t>heg</w:t>
      </w:r>
      <w:proofErr w:type="spellEnd"/>
      <w:r w:rsidRPr="008A48D5">
        <w:t xml:space="preserve"> causes great power conflicts- no alternatives can solve </w:t>
      </w:r>
    </w:p>
    <w:p w:rsidR="008A48D5" w:rsidRPr="008A48D5" w:rsidRDefault="008A48D5" w:rsidP="008A48D5">
      <w:r w:rsidRPr="008A48D5">
        <w:t>Brooks et al 13 ~</w:t>
      </w:r>
      <w:proofErr w:type="gramStart"/>
      <w:r w:rsidRPr="008A48D5">
        <w:t>~[</w:t>
      </w:r>
      <w:proofErr w:type="gramEnd"/>
      <w:r w:rsidRPr="008A48D5">
        <w:t xml:space="preserve">Stephen G. Brooks is Associate Professor of Government at Dartmouth </w:t>
      </w:r>
      <w:proofErr w:type="spellStart"/>
      <w:r w:rsidRPr="008A48D5">
        <w:t>College.G</w:t>
      </w:r>
      <w:proofErr w:type="spellEnd"/>
      <w:r w:rsidRPr="008A48D5">
        <w:t xml:space="preserve">. John </w:t>
      </w:r>
      <w:proofErr w:type="spellStart"/>
      <w:r w:rsidRPr="008A48D5">
        <w:t>Ikenberry</w:t>
      </w:r>
      <w:proofErr w:type="spellEnd"/>
      <w:r w:rsidRPr="008A48D5">
        <w:t xml:space="preserve"> is the Albert G. Milbank Professor of Politics and International Affairs at Princeton University in the Department of Politics and the Woodrow Wilson School of Public and International Affairs. He is also a Global Eminence Scholar at Kyung </w:t>
      </w:r>
      <w:proofErr w:type="spellStart"/>
      <w:r w:rsidRPr="008A48D5">
        <w:t>Hee</w:t>
      </w:r>
      <w:proofErr w:type="spellEnd"/>
      <w:r w:rsidRPr="008A48D5">
        <w:t xml:space="preserve"> </w:t>
      </w:r>
      <w:proofErr w:type="spellStart"/>
      <w:r w:rsidRPr="008A48D5">
        <w:t>University.William</w:t>
      </w:r>
      <w:proofErr w:type="spellEnd"/>
      <w:r w:rsidRPr="008A48D5">
        <w:t xml:space="preserve"> C. </w:t>
      </w:r>
      <w:proofErr w:type="spellStart"/>
      <w:r w:rsidRPr="008A48D5">
        <w:t>Wohlforth</w:t>
      </w:r>
      <w:proofErr w:type="spellEnd"/>
      <w:r w:rsidRPr="008A48D5">
        <w:t xml:space="preserve"> is the Daniel Webster Professor in the Department of Government at Dartmouth College. </w:t>
      </w:r>
      <w:r w:rsidRPr="008A48D5">
        <w:t>"</w:t>
      </w:r>
      <w:proofErr w:type="spellStart"/>
      <w:r w:rsidRPr="008A48D5">
        <w:t>Don</w:t>
      </w:r>
      <w:r w:rsidRPr="008A48D5">
        <w:t>~’</w:t>
      </w:r>
      <w:r w:rsidRPr="008A48D5">
        <w:t>t</w:t>
      </w:r>
      <w:proofErr w:type="spellEnd"/>
      <w:r w:rsidRPr="008A48D5">
        <w:t xml:space="preserve"> Come Home, America: The Case against Retrenchment</w:t>
      </w:r>
      <w:r w:rsidRPr="008A48D5">
        <w:t>"</w:t>
      </w:r>
      <w:r w:rsidRPr="008A48D5">
        <w:t xml:space="preserve">, </w:t>
      </w:r>
      <w:proofErr w:type="gramStart"/>
      <w:r w:rsidRPr="008A48D5">
        <w:t>Winter</w:t>
      </w:r>
      <w:proofErr w:type="gramEnd"/>
      <w:r w:rsidRPr="008A48D5">
        <w:t xml:space="preserve"> 2013, Vol. 37, No. 3, Pages 7-51, </w:t>
      </w:r>
      <w:r w:rsidRPr="008A48D5">
        <w:t>[[</w:t>
      </w:r>
      <w:r w:rsidRPr="008A48D5">
        <w:t>http://www.mitpressjournals.org/doi/abs/10.1162/ISEC_a_00107</w:t>
      </w:r>
      <w:r w:rsidRPr="008A48D5">
        <w:t>-http://www.mitpressjournals.org/doi/abs/10.1162/ISEC_a_00107]]~~]</w:t>
      </w:r>
    </w:p>
    <w:p w:rsidR="008A48D5" w:rsidRPr="008A48D5" w:rsidRDefault="008A48D5" w:rsidP="008A48D5"/>
    <w:p w:rsidR="008A48D5" w:rsidRPr="008A48D5" w:rsidRDefault="008A48D5" w:rsidP="008A48D5">
      <w:r w:rsidRPr="008A48D5">
        <w:t xml:space="preserve">A core premise of deep engagement is that it prevents the emergence of a far </w:t>
      </w:r>
    </w:p>
    <w:p w:rsidR="008A48D5" w:rsidRPr="008A48D5" w:rsidRDefault="008A48D5" w:rsidP="008A48D5">
      <w:r w:rsidRPr="008A48D5">
        <w:t>AND</w:t>
      </w:r>
    </w:p>
    <w:p w:rsidR="008A48D5" w:rsidRPr="008A48D5" w:rsidRDefault="008A48D5" w:rsidP="008A48D5">
      <w:proofErr w:type="gramStart"/>
      <w:r w:rsidRPr="008A48D5">
        <w:t>that</w:t>
      </w:r>
      <w:proofErr w:type="gramEnd"/>
      <w:r w:rsidRPr="008A48D5">
        <w:t xml:space="preserve"> of potential rivals is by many measures growing rather than shrinking. 85 </w:t>
      </w:r>
    </w:p>
    <w:p w:rsidR="008A48D5" w:rsidRPr="008A48D5" w:rsidRDefault="008A48D5" w:rsidP="008A48D5">
      <w:pPr>
        <w:keepNext/>
        <w:keepLines/>
        <w:spacing w:before="200"/>
        <w:outlineLvl w:val="3"/>
      </w:pPr>
      <w:r w:rsidRPr="008A48D5">
        <w:t xml:space="preserve">First, </w:t>
      </w:r>
    </w:p>
    <w:p w:rsidR="008A48D5" w:rsidRPr="008A48D5" w:rsidRDefault="008A48D5" w:rsidP="008A48D5">
      <w:pPr>
        <w:keepNext/>
        <w:keepLines/>
        <w:spacing w:before="200"/>
        <w:outlineLvl w:val="3"/>
      </w:pPr>
      <w:proofErr w:type="spellStart"/>
      <w:r w:rsidRPr="008A48D5">
        <w:t>Heg</w:t>
      </w:r>
      <w:proofErr w:type="spellEnd"/>
      <w:r w:rsidRPr="008A48D5">
        <w:t xml:space="preserve"> solves Pakistan instability </w:t>
      </w:r>
    </w:p>
    <w:p w:rsidR="008A48D5" w:rsidRPr="008A48D5" w:rsidRDefault="008A48D5" w:rsidP="008A48D5">
      <w:pPr>
        <w:rPr>
          <w:sz w:val="16"/>
        </w:rPr>
      </w:pPr>
      <w:r w:rsidRPr="008A48D5">
        <w:t>Brzezinski 12</w:t>
      </w:r>
      <w:r w:rsidRPr="008A48D5">
        <w:rPr>
          <w:sz w:val="16"/>
        </w:rPr>
        <w:t xml:space="preserve"> (</w:t>
      </w:r>
      <w:proofErr w:type="spellStart"/>
      <w:r w:rsidRPr="008A48D5">
        <w:rPr>
          <w:sz w:val="16"/>
        </w:rPr>
        <w:t>Zbigniew</w:t>
      </w:r>
      <w:proofErr w:type="spellEnd"/>
      <w:r w:rsidRPr="008A48D5">
        <w:rPr>
          <w:sz w:val="16"/>
        </w:rPr>
        <w:t>, US National Security Advisor to Jimmy Carter, Professor of American Foreign Policy at Johns Hopkins University School of Advanced International Studies, scholar at CSIS, Jan/Feb 2012, "8 Geopolitically Endangered Species," www.foreignpolicy.com/articles/2012/01/03/8_geopolitically_endangered_species?page=0,7 SL)</w:t>
      </w:r>
    </w:p>
    <w:p w:rsidR="008A48D5" w:rsidRPr="008A48D5" w:rsidRDefault="008A48D5" w:rsidP="008A48D5">
      <w:pPr>
        <w:rPr>
          <w:sz w:val="16"/>
        </w:rPr>
      </w:pPr>
    </w:p>
    <w:p w:rsidR="008A48D5" w:rsidRPr="008A48D5" w:rsidRDefault="008A48D5" w:rsidP="008A48D5">
      <w:r w:rsidRPr="008A48D5">
        <w:t xml:space="preserve">7. PAKISTAN Although Islamabad is armed with 21st-century nuclear weapons and held </w:t>
      </w:r>
    </w:p>
    <w:p w:rsidR="008A48D5" w:rsidRPr="008A48D5" w:rsidRDefault="008A48D5" w:rsidP="008A48D5">
      <w:r w:rsidRPr="008A48D5">
        <w:t>AND</w:t>
      </w:r>
    </w:p>
    <w:p w:rsidR="008A48D5" w:rsidRPr="008A48D5" w:rsidRDefault="008A48D5" w:rsidP="008A48D5">
      <w:proofErr w:type="gramStart"/>
      <w:r w:rsidRPr="008A48D5">
        <w:t>Asia, with violence potentially spreading to China, India, and Russia.</w:t>
      </w:r>
      <w:proofErr w:type="gramEnd"/>
      <w:r w:rsidRPr="008A48D5">
        <w:t xml:space="preserve"> </w:t>
      </w:r>
    </w:p>
    <w:p w:rsidR="008A48D5" w:rsidRPr="008A48D5" w:rsidRDefault="008A48D5" w:rsidP="008A48D5">
      <w:pPr>
        <w:rPr>
          <w:sz w:val="16"/>
        </w:rPr>
      </w:pPr>
    </w:p>
    <w:p w:rsidR="008A48D5" w:rsidRPr="008A48D5" w:rsidRDefault="008A48D5" w:rsidP="008A48D5">
      <w:pPr>
        <w:keepNext/>
        <w:keepLines/>
        <w:spacing w:before="200"/>
        <w:outlineLvl w:val="3"/>
      </w:pPr>
      <w:r w:rsidRPr="008A48D5">
        <w:t xml:space="preserve">Pakistani instability results in Indo-Pak nuclear war </w:t>
      </w:r>
    </w:p>
    <w:p w:rsidR="008A48D5" w:rsidRPr="008A48D5" w:rsidRDefault="008A48D5" w:rsidP="008A48D5">
      <w:pPr>
        <w:rPr>
          <w:rFonts w:eastAsia="Times New Roman"/>
          <w:lang w:bidi="en-US"/>
        </w:rPr>
      </w:pPr>
      <w:r w:rsidRPr="008A48D5">
        <w:t>Morgan 2007</w:t>
      </w:r>
      <w:r w:rsidRPr="008A48D5">
        <w:rPr>
          <w:rFonts w:eastAsia="Times New Roman" w:cs="Arial"/>
          <w:lang w:bidi="en-US"/>
        </w:rPr>
        <w:t xml:space="preserve"> (Stephen John, Former Member of British </w:t>
      </w:r>
      <w:proofErr w:type="spellStart"/>
      <w:r w:rsidRPr="008A48D5">
        <w:rPr>
          <w:rFonts w:eastAsia="Times New Roman" w:cs="Arial"/>
          <w:lang w:bidi="en-US"/>
        </w:rPr>
        <w:t>Labour</w:t>
      </w:r>
      <w:proofErr w:type="spellEnd"/>
      <w:r w:rsidRPr="008A48D5">
        <w:rPr>
          <w:rFonts w:eastAsia="Times New Roman" w:cs="Arial"/>
          <w:lang w:bidi="en-US"/>
        </w:rPr>
        <w:t xml:space="preserve"> Party Executive Committee; political psychologist; researcher of Chaos/Complexity Theory, </w:t>
      </w:r>
      <w:r w:rsidRPr="008A48D5">
        <w:rPr>
          <w:rFonts w:eastAsia="Times New Roman" w:cs="Arial"/>
          <w:lang w:bidi="en-US"/>
        </w:rPr>
        <w:t>"</w:t>
      </w:r>
      <w:r w:rsidRPr="008A48D5">
        <w:rPr>
          <w:rFonts w:eastAsia="Times New Roman" w:cs="Arial"/>
          <w:lang w:bidi="en-US"/>
        </w:rPr>
        <w:t>Better another Taliban Afghanistan, than a Taliban nuclear Pakistan</w:t>
      </w:r>
      <w:r w:rsidRPr="008A48D5">
        <w:rPr>
          <w:rFonts w:eastAsia="Times New Roman" w:cs="Arial"/>
          <w:lang w:bidi="en-US"/>
        </w:rPr>
        <w:t>"</w:t>
      </w:r>
      <w:r w:rsidRPr="008A48D5">
        <w:rPr>
          <w:rFonts w:eastAsia="Times New Roman" w:cs="Arial"/>
          <w:lang w:bidi="en-US"/>
        </w:rPr>
        <w:t xml:space="preserve"> </w:t>
      </w:r>
      <w:r w:rsidRPr="008A48D5">
        <w:rPr>
          <w:rFonts w:eastAsia="Times New Roman" w:cs="Arial"/>
          <w:lang w:bidi="en-US"/>
        </w:rPr>
        <w:t>[[</w:t>
      </w:r>
      <w:r w:rsidRPr="008A48D5">
        <w:rPr>
          <w:rFonts w:eastAsia="Times New Roman" w:cs="Arial"/>
          <w:lang w:bidi="en-US"/>
        </w:rPr>
        <w:t>http://www.electricarticles.com/display.aspx?id=639</w:t>
      </w:r>
      <w:r w:rsidRPr="008A48D5">
        <w:rPr>
          <w:rFonts w:eastAsia="Times New Roman" w:cs="Arial"/>
          <w:lang w:bidi="en-US"/>
        </w:rPr>
        <w:t>-http://www.electricarticles.com/display.aspx?id=639]]</w:t>
      </w:r>
      <w:r w:rsidRPr="008A48D5">
        <w:rPr>
          <w:rFonts w:eastAsia="Times New Roman" w:cs="Arial"/>
          <w:lang w:bidi="en-US"/>
        </w:rPr>
        <w:t>)</w:t>
      </w:r>
    </w:p>
    <w:p w:rsidR="008A48D5" w:rsidRPr="008A48D5" w:rsidRDefault="008A48D5" w:rsidP="008A48D5"/>
    <w:p w:rsidR="008A48D5" w:rsidRPr="008A48D5" w:rsidRDefault="008A48D5" w:rsidP="008A48D5">
      <w:r w:rsidRPr="008A48D5">
        <w:t xml:space="preserve">Fundamentalism is deeply rooted in Pakistan society. The fact that in the year following </w:t>
      </w:r>
    </w:p>
    <w:p w:rsidR="008A48D5" w:rsidRPr="008A48D5" w:rsidRDefault="008A48D5" w:rsidP="008A48D5">
      <w:r w:rsidRPr="008A48D5">
        <w:t>AND</w:t>
      </w:r>
    </w:p>
    <w:p w:rsidR="008A48D5" w:rsidRPr="008A48D5" w:rsidRDefault="008A48D5" w:rsidP="008A48D5">
      <w:proofErr w:type="gramStart"/>
      <w:r w:rsidRPr="008A48D5">
        <w:t>in</w:t>
      </w:r>
      <w:proofErr w:type="gramEnd"/>
      <w:r w:rsidRPr="008A48D5">
        <w:t xml:space="preserve"> a new Cold War with China and Russia pitted against the US.  </w:t>
      </w:r>
    </w:p>
    <w:p w:rsidR="008A48D5" w:rsidRPr="008A48D5" w:rsidRDefault="008A48D5" w:rsidP="008A48D5"/>
    <w:p w:rsidR="008A48D5" w:rsidRPr="008A48D5" w:rsidRDefault="008A48D5" w:rsidP="008A48D5">
      <w:pPr>
        <w:keepNext/>
        <w:keepLines/>
        <w:spacing w:before="200"/>
        <w:outlineLvl w:val="3"/>
      </w:pPr>
      <w:r w:rsidRPr="008A48D5">
        <w:lastRenderedPageBreak/>
        <w:t>Indo Pac War leads to Extinction</w:t>
      </w:r>
    </w:p>
    <w:p w:rsidR="008A48D5" w:rsidRPr="008A48D5" w:rsidRDefault="008A48D5" w:rsidP="008A48D5">
      <w:r w:rsidRPr="008A48D5">
        <w:t>Fai 2001</w:t>
      </w:r>
      <w:r w:rsidRPr="008A48D5">
        <w:t xml:space="preserve"> (Ghulam </w:t>
      </w:r>
      <w:proofErr w:type="spellStart"/>
      <w:r w:rsidRPr="008A48D5">
        <w:t>Nabi</w:t>
      </w:r>
      <w:proofErr w:type="spellEnd"/>
      <w:r w:rsidRPr="008A48D5">
        <w:t xml:space="preserve">, 7/8/2001. </w:t>
      </w:r>
      <w:proofErr w:type="gramStart"/>
      <w:r w:rsidRPr="008A48D5">
        <w:t>Kashmiri American Council.</w:t>
      </w:r>
      <w:proofErr w:type="gramEnd"/>
      <w:r w:rsidRPr="008A48D5">
        <w:t xml:space="preserve"> </w:t>
      </w:r>
      <w:proofErr w:type="gramStart"/>
      <w:r w:rsidRPr="008A48D5">
        <w:t>Washington Times, Lexis.)</w:t>
      </w:r>
      <w:proofErr w:type="gramEnd"/>
    </w:p>
    <w:p w:rsidR="008A48D5" w:rsidRPr="008A48D5" w:rsidRDefault="008A48D5" w:rsidP="008A48D5">
      <w:pPr>
        <w:ind w:right="288"/>
        <w:rPr>
          <w:rFonts w:ascii="Garamond" w:eastAsia="Times New Roman" w:hAnsi="Garamond"/>
          <w:kern w:val="32"/>
          <w:szCs w:val="20"/>
        </w:rPr>
      </w:pPr>
    </w:p>
    <w:p w:rsidR="008A48D5" w:rsidRPr="008A48D5" w:rsidRDefault="008A48D5" w:rsidP="008A48D5">
      <w:r w:rsidRPr="008A48D5">
        <w:t xml:space="preserve">The foreign policy of the United States in South Asia should move from the lackadaisical </w:t>
      </w:r>
    </w:p>
    <w:p w:rsidR="008A48D5" w:rsidRPr="008A48D5" w:rsidRDefault="008A48D5" w:rsidP="008A48D5">
      <w:r w:rsidRPr="008A48D5">
        <w:t>AND</w:t>
      </w:r>
    </w:p>
    <w:p w:rsidR="008A48D5" w:rsidRPr="008A48D5" w:rsidRDefault="008A48D5" w:rsidP="008A48D5">
      <w:proofErr w:type="gramStart"/>
      <w:r w:rsidRPr="008A48D5">
        <w:t>an</w:t>
      </w:r>
      <w:proofErr w:type="gramEnd"/>
      <w:r w:rsidRPr="008A48D5">
        <w:t xml:space="preserve"> inclination to ratify an impending Fissile Material/Cut-off Convention.</w:t>
      </w:r>
    </w:p>
    <w:p w:rsidR="008A48D5" w:rsidRPr="008A48D5" w:rsidRDefault="008A48D5" w:rsidP="008A48D5">
      <w:pPr>
        <w:keepNext/>
        <w:keepLines/>
        <w:spacing w:before="200"/>
        <w:outlineLvl w:val="3"/>
      </w:pPr>
      <w:r w:rsidRPr="008A48D5">
        <w:t xml:space="preserve">Even anti-hegemonic authors agree that the US </w:t>
      </w:r>
      <w:proofErr w:type="spellStart"/>
      <w:r w:rsidRPr="008A48D5">
        <w:t>won~’t</w:t>
      </w:r>
      <w:proofErr w:type="spellEnd"/>
      <w:r w:rsidRPr="008A48D5">
        <w:t xml:space="preserve"> change their global strategy</w:t>
      </w:r>
    </w:p>
    <w:p w:rsidR="008A48D5" w:rsidRPr="008A48D5" w:rsidRDefault="008A48D5" w:rsidP="008A48D5">
      <w:proofErr w:type="spellStart"/>
      <w:r w:rsidRPr="008A48D5">
        <w:t>Mearsheimer</w:t>
      </w:r>
      <w:proofErr w:type="spellEnd"/>
      <w:r w:rsidRPr="008A48D5">
        <w:t xml:space="preserve"> 11 </w:t>
      </w:r>
      <w:r w:rsidRPr="008A48D5">
        <w:t xml:space="preserve">John J. </w:t>
      </w:r>
      <w:proofErr w:type="spellStart"/>
      <w:r w:rsidRPr="008A48D5">
        <w:t>Mearsheimer</w:t>
      </w:r>
      <w:proofErr w:type="spellEnd"/>
      <w:r w:rsidRPr="008A48D5">
        <w:t xml:space="preserve">, the </w:t>
      </w:r>
      <w:r w:rsidRPr="008A48D5">
        <w:t>"</w:t>
      </w:r>
      <w:r w:rsidRPr="008A48D5">
        <w:t>R. Wendell Harrison Distinguished Service Professor of Political Science at the University of Chicago</w:t>
      </w:r>
      <w:r w:rsidRPr="008A48D5">
        <w:t>"</w:t>
      </w:r>
      <w:r w:rsidRPr="008A48D5">
        <w:t xml:space="preserve"> Jan/Feb 2011 </w:t>
      </w:r>
      <w:r w:rsidRPr="008A48D5">
        <w:t>"</w:t>
      </w:r>
      <w:r w:rsidRPr="008A48D5">
        <w:t>Imperial By Design</w:t>
      </w:r>
      <w:r w:rsidRPr="008A48D5">
        <w:t>"</w:t>
      </w:r>
      <w:r w:rsidRPr="008A48D5">
        <w:t xml:space="preserve"> http://mearsheimer.uchicago.edu/pdfs/A0059.pdf</w:t>
      </w:r>
    </w:p>
    <w:p w:rsidR="008A48D5" w:rsidRPr="008A48D5" w:rsidRDefault="008A48D5" w:rsidP="008A48D5"/>
    <w:p w:rsidR="008A48D5" w:rsidRPr="008A48D5" w:rsidRDefault="008A48D5" w:rsidP="008A48D5">
      <w:r w:rsidRPr="008A48D5">
        <w:t xml:space="preserve">The downward spiral the United States has taken was anything but inevitable. Washington has </w:t>
      </w:r>
    </w:p>
    <w:p w:rsidR="008A48D5" w:rsidRPr="008A48D5" w:rsidRDefault="008A48D5" w:rsidP="008A48D5">
      <w:r w:rsidRPr="008A48D5">
        <w:t>AND</w:t>
      </w:r>
    </w:p>
    <w:p w:rsidR="008A48D5" w:rsidRPr="008A48D5" w:rsidRDefault="008A48D5" w:rsidP="008A48D5">
      <w:proofErr w:type="gramStart"/>
      <w:r w:rsidRPr="008A48D5">
        <w:t>would</w:t>
      </w:r>
      <w:proofErr w:type="gramEnd"/>
      <w:r w:rsidRPr="008A48D5">
        <w:t xml:space="preserve"> see the United States as a benign hegemon serving their own interests.</w:t>
      </w:r>
    </w:p>
    <w:p w:rsidR="008A48D5" w:rsidRPr="008A48D5" w:rsidRDefault="008A48D5" w:rsidP="008A48D5"/>
    <w:p w:rsidR="008A48D5" w:rsidRPr="008A48D5" w:rsidRDefault="008A48D5" w:rsidP="008A48D5">
      <w:pPr>
        <w:rPr>
          <w:sz w:val="16"/>
        </w:rPr>
      </w:pPr>
    </w:p>
    <w:p w:rsidR="008A48D5" w:rsidRPr="008A48D5" w:rsidRDefault="008A48D5" w:rsidP="008A48D5">
      <w:pPr>
        <w:keepNext/>
        <w:keepLines/>
        <w:spacing w:before="200"/>
        <w:outlineLvl w:val="3"/>
      </w:pPr>
      <w:r w:rsidRPr="008A48D5">
        <w:t xml:space="preserve">Total rejection of </w:t>
      </w:r>
      <w:proofErr w:type="spellStart"/>
      <w:proofErr w:type="gramStart"/>
      <w:r w:rsidRPr="008A48D5">
        <w:t>u.s</w:t>
      </w:r>
      <w:proofErr w:type="gramEnd"/>
      <w:r w:rsidRPr="008A48D5">
        <w:t>.</w:t>
      </w:r>
      <w:proofErr w:type="spellEnd"/>
      <w:r w:rsidRPr="008A48D5">
        <w:t xml:space="preserve"> leadership would increase imperialism and colonialism.  </w:t>
      </w:r>
    </w:p>
    <w:p w:rsidR="008A48D5" w:rsidRPr="008A48D5" w:rsidRDefault="008A48D5" w:rsidP="008A48D5">
      <w:pPr>
        <w:rPr>
          <w:rFonts w:eastAsia="Cambria"/>
        </w:rPr>
      </w:pPr>
    </w:p>
    <w:p w:rsidR="008A48D5" w:rsidRPr="008A48D5" w:rsidRDefault="008A48D5" w:rsidP="008A48D5">
      <w:pPr>
        <w:rPr>
          <w:rFonts w:eastAsia="Cambria"/>
        </w:rPr>
      </w:pPr>
      <w:r w:rsidRPr="008A48D5">
        <w:rPr>
          <w:rFonts w:eastAsia="Cambria"/>
        </w:rPr>
        <w:t xml:space="preserve">Christian </w:t>
      </w:r>
      <w:r w:rsidRPr="008A48D5">
        <w:t>REUS-SMIT</w:t>
      </w:r>
      <w:r w:rsidRPr="008A48D5">
        <w:rPr>
          <w:rFonts w:eastAsia="Cambria"/>
        </w:rPr>
        <w:t xml:space="preserve"> IR @ Australian </w:t>
      </w:r>
      <w:proofErr w:type="spellStart"/>
      <w:r w:rsidRPr="008A48D5">
        <w:rPr>
          <w:rFonts w:eastAsia="Cambria"/>
        </w:rPr>
        <w:t>Nat</w:t>
      </w:r>
      <w:r w:rsidRPr="008A48D5">
        <w:rPr>
          <w:rFonts w:eastAsia="Cambria"/>
        </w:rPr>
        <w:t>~’</w:t>
      </w:r>
      <w:r w:rsidRPr="008A48D5">
        <w:rPr>
          <w:rFonts w:eastAsia="Cambria"/>
        </w:rPr>
        <w:t>l</w:t>
      </w:r>
      <w:proofErr w:type="spellEnd"/>
      <w:r w:rsidRPr="008A48D5">
        <w:rPr>
          <w:rFonts w:eastAsia="Cambria"/>
        </w:rPr>
        <w:t xml:space="preserve"> </w:t>
      </w:r>
      <w:r w:rsidRPr="008A48D5">
        <w:t>~’4 American Power and World Order</w:t>
      </w:r>
      <w:r w:rsidRPr="008A48D5">
        <w:rPr>
          <w:rFonts w:eastAsia="Cambria"/>
        </w:rPr>
        <w:t xml:space="preserve"> p. 121-123</w:t>
      </w:r>
    </w:p>
    <w:p w:rsidR="008A48D5" w:rsidRPr="008A48D5" w:rsidRDefault="008A48D5" w:rsidP="008A48D5">
      <w:pPr>
        <w:rPr>
          <w:rFonts w:eastAsia="Cambria"/>
        </w:rPr>
      </w:pPr>
    </w:p>
    <w:p w:rsidR="008A48D5" w:rsidRPr="008A48D5" w:rsidRDefault="008A48D5" w:rsidP="008A48D5">
      <w:r w:rsidRPr="008A48D5">
        <w:t xml:space="preserve">My preference here is to advocate a forward-leaning, prudential strategy of institutionally </w:t>
      </w:r>
    </w:p>
    <w:p w:rsidR="008A48D5" w:rsidRPr="008A48D5" w:rsidRDefault="008A48D5" w:rsidP="008A48D5">
      <w:r w:rsidRPr="008A48D5">
        <w:t>AND</w:t>
      </w:r>
    </w:p>
    <w:p w:rsidR="008A48D5" w:rsidRPr="008A48D5" w:rsidRDefault="008A48D5" w:rsidP="008A48D5">
      <w:proofErr w:type="gramStart"/>
      <w:r w:rsidRPr="008A48D5">
        <w:t>have</w:t>
      </w:r>
      <w:proofErr w:type="gramEnd"/>
      <w:r w:rsidRPr="008A48D5">
        <w:t xml:space="preserve"> transformative potential, even if this is only now being creatively exploited. </w:t>
      </w:r>
    </w:p>
    <w:p w:rsidR="008A48D5" w:rsidRPr="008A48D5" w:rsidRDefault="008A48D5" w:rsidP="008A48D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 w:rsidRPr="008A48D5">
        <w:lastRenderedPageBreak/>
        <w:t>Solvency</w:t>
      </w:r>
    </w:p>
    <w:p w:rsidR="008A48D5" w:rsidRPr="008A48D5" w:rsidRDefault="008A48D5" w:rsidP="008A48D5"/>
    <w:p w:rsidR="008A48D5" w:rsidRPr="008A48D5" w:rsidRDefault="008A48D5" w:rsidP="008A48D5"/>
    <w:p w:rsidR="008A48D5" w:rsidRPr="008A48D5" w:rsidRDefault="008A48D5" w:rsidP="008A48D5">
      <w:pPr>
        <w:keepNext/>
        <w:keepLines/>
        <w:spacing w:before="200"/>
        <w:outlineLvl w:val="3"/>
      </w:pPr>
      <w:r w:rsidRPr="008A48D5">
        <w:t xml:space="preserve">A comprehensive bilateral agreement on renewable energy is </w:t>
      </w:r>
      <w:proofErr w:type="gramStart"/>
      <w:r w:rsidRPr="008A48D5">
        <w:t>key</w:t>
      </w:r>
      <w:proofErr w:type="gramEnd"/>
      <w:r w:rsidRPr="008A48D5">
        <w:t xml:space="preserve"> –spurs cooperation and investment necessary to catalyze growth in the cross-border renewable energy industries</w:t>
      </w:r>
    </w:p>
    <w:p w:rsidR="008A48D5" w:rsidRPr="008A48D5" w:rsidRDefault="008A48D5" w:rsidP="008A48D5">
      <w:r w:rsidRPr="008A48D5">
        <w:t xml:space="preserve">Duncan </w:t>
      </w:r>
      <w:r w:rsidRPr="008A48D5">
        <w:t>Wood</w:t>
      </w:r>
      <w:r w:rsidRPr="008A48D5">
        <w:t xml:space="preserve">, December </w:t>
      </w:r>
      <w:r w:rsidRPr="008A48D5">
        <w:t>2010</w:t>
      </w:r>
      <w:r w:rsidRPr="008A48D5">
        <w:t xml:space="preserve">, Wilson Center, "environment, development and growth: US-Mexico cooperation in renewable energies," </w:t>
      </w:r>
      <w:r w:rsidRPr="008A48D5">
        <w:t>[[</w:t>
      </w:r>
      <w:r w:rsidRPr="008A48D5">
        <w:t>http://wilsoncenter.org/sites/default/files/Renewable%20Energy%20report.pdf</w:t>
      </w:r>
      <w:r w:rsidRPr="008A48D5">
        <w:t>-http://wilsoncenter.org/sites/default/files/Renewable Energy report.pdf]]</w:t>
      </w:r>
    </w:p>
    <w:p w:rsidR="008A48D5" w:rsidRPr="008A48D5" w:rsidRDefault="008A48D5" w:rsidP="008A48D5"/>
    <w:p w:rsidR="008A48D5" w:rsidRPr="008A48D5" w:rsidRDefault="008A48D5" w:rsidP="008A48D5">
      <w:r w:rsidRPr="008A48D5">
        <w:t>The need for integration of North American ¶ renewable energy markets is real and immediate</w:t>
      </w:r>
    </w:p>
    <w:p w:rsidR="008A48D5" w:rsidRPr="008A48D5" w:rsidRDefault="008A48D5" w:rsidP="008A48D5">
      <w:r w:rsidRPr="008A48D5">
        <w:t>AND</w:t>
      </w:r>
    </w:p>
    <w:p w:rsidR="008A48D5" w:rsidRPr="008A48D5" w:rsidRDefault="008A48D5" w:rsidP="008A48D5">
      <w:proofErr w:type="gramStart"/>
      <w:r w:rsidRPr="008A48D5">
        <w:t>the</w:t>
      </w:r>
      <w:proofErr w:type="gramEnd"/>
      <w:r w:rsidRPr="008A48D5">
        <w:t xml:space="preserve"> United States in renewable energy is ¶ surprisingly long and multi-faceted </w:t>
      </w:r>
    </w:p>
    <w:p w:rsidR="008A48D5" w:rsidRPr="008A48D5" w:rsidRDefault="008A48D5" w:rsidP="008A48D5">
      <w:pPr>
        <w:rPr>
          <w:sz w:val="10"/>
        </w:rPr>
      </w:pPr>
    </w:p>
    <w:p w:rsidR="008A48D5" w:rsidRPr="008A48D5" w:rsidRDefault="008A48D5" w:rsidP="008A48D5">
      <w:proofErr w:type="gramStart"/>
      <w:r w:rsidRPr="008A48D5">
        <w:t>and</w:t>
      </w:r>
      <w:proofErr w:type="gramEnd"/>
      <w:r w:rsidRPr="008A48D5">
        <w:t xml:space="preserve"> it has ¶ been a vital, albeit unheralded, dimension to bilateral relations </w:t>
      </w:r>
    </w:p>
    <w:p w:rsidR="008A48D5" w:rsidRPr="008A48D5" w:rsidRDefault="008A48D5" w:rsidP="008A48D5">
      <w:r w:rsidRPr="008A48D5">
        <w:t>AND</w:t>
      </w:r>
    </w:p>
    <w:p w:rsidR="008A48D5" w:rsidRPr="008A48D5" w:rsidRDefault="008A48D5" w:rsidP="008A48D5">
      <w:proofErr w:type="gramStart"/>
      <w:r w:rsidRPr="008A48D5">
        <w:t>energy</w:t>
      </w:r>
      <w:proofErr w:type="gramEnd"/>
      <w:r w:rsidRPr="008A48D5">
        <w:t xml:space="preserve"> sector ¶ holds enormous potential to contribute even more in the future.</w:t>
      </w:r>
    </w:p>
    <w:p w:rsidR="008A48D5" w:rsidRPr="008A48D5" w:rsidRDefault="008A48D5" w:rsidP="008A48D5">
      <w:pPr>
        <w:rPr>
          <w:sz w:val="10"/>
        </w:rPr>
      </w:pPr>
    </w:p>
    <w:p w:rsidR="008A48D5" w:rsidRPr="008A48D5" w:rsidRDefault="008A48D5" w:rsidP="008A48D5">
      <w:pPr>
        <w:rPr>
          <w:sz w:val="10"/>
        </w:rPr>
      </w:pPr>
    </w:p>
    <w:p w:rsidR="008A48D5" w:rsidRPr="008A48D5" w:rsidRDefault="008A48D5" w:rsidP="008A48D5"/>
    <w:p w:rsidR="008A48D5" w:rsidRPr="008A48D5" w:rsidRDefault="008A48D5" w:rsidP="008A48D5">
      <w:pPr>
        <w:keepNext/>
        <w:keepLines/>
        <w:spacing w:before="200"/>
        <w:outlineLvl w:val="3"/>
      </w:pPr>
      <w:r w:rsidRPr="008A48D5">
        <w:t>US financing and expertise is key</w:t>
      </w:r>
    </w:p>
    <w:p w:rsidR="008A48D5" w:rsidRPr="008A48D5" w:rsidRDefault="008A48D5" w:rsidP="008A48D5">
      <w:r w:rsidRPr="008A48D5">
        <w:t>Wood 10</w:t>
      </w:r>
      <w:r w:rsidRPr="008A48D5">
        <w:t xml:space="preserve"> – PhD in Political Studies @ </w:t>
      </w:r>
      <w:proofErr w:type="spellStart"/>
      <w:r w:rsidRPr="008A48D5">
        <w:t>Queen</w:t>
      </w:r>
      <w:r w:rsidRPr="008A48D5">
        <w:t>~’</w:t>
      </w:r>
      <w:r w:rsidRPr="008A48D5">
        <w:t>s</w:t>
      </w:r>
      <w:proofErr w:type="spellEnd"/>
      <w:r w:rsidRPr="008A48D5">
        <w:t>, Professor @ ITAM in Mexico City</w:t>
      </w:r>
    </w:p>
    <w:p w:rsidR="008A48D5" w:rsidRPr="008A48D5" w:rsidRDefault="008A48D5" w:rsidP="008A48D5">
      <w:r w:rsidRPr="008A48D5">
        <w:t>(Duncan, Woodrow Wilson International Center for Scholars, http://www.statealliancepartnership.org/resources_files/USMexico_Cooperation_Renewable_Energies.pdf)//BB</w:t>
      </w:r>
    </w:p>
    <w:p w:rsidR="008A48D5" w:rsidRPr="008A48D5" w:rsidRDefault="008A48D5" w:rsidP="008A48D5">
      <w:r w:rsidRPr="008A48D5">
        <w:t xml:space="preserve">Over the last 15 years, contributions by United States government agencies to the development </w:t>
      </w:r>
    </w:p>
    <w:p w:rsidR="008A48D5" w:rsidRPr="008A48D5" w:rsidRDefault="008A48D5" w:rsidP="008A48D5">
      <w:r w:rsidRPr="008A48D5">
        <w:t>AND</w:t>
      </w:r>
    </w:p>
    <w:p w:rsidR="008A48D5" w:rsidRPr="008A48D5" w:rsidRDefault="008A48D5" w:rsidP="008A48D5">
      <w:proofErr w:type="gramStart"/>
      <w:r w:rsidRPr="008A48D5">
        <w:t>sector</w:t>
      </w:r>
      <w:proofErr w:type="gramEnd"/>
      <w:r w:rsidRPr="008A48D5">
        <w:t xml:space="preserve"> as it is currently¶ comparatively stagnated due to lack of funds.</w:t>
      </w:r>
    </w:p>
    <w:p w:rsidR="008A48D5" w:rsidRPr="008A48D5" w:rsidRDefault="008A48D5" w:rsidP="008A48D5">
      <w:pPr>
        <w:keepNext/>
        <w:keepLines/>
        <w:spacing w:before="200"/>
        <w:outlineLvl w:val="3"/>
      </w:pPr>
      <w:r w:rsidRPr="008A48D5">
        <w:t xml:space="preserve">Plan promotes joint energy co-operation on both sides of the border </w:t>
      </w:r>
    </w:p>
    <w:p w:rsidR="008A48D5" w:rsidRPr="008A48D5" w:rsidRDefault="008A48D5" w:rsidP="008A48D5">
      <w:r w:rsidRPr="008A48D5">
        <w:t xml:space="preserve">Diana </w:t>
      </w:r>
      <w:r w:rsidRPr="008A48D5">
        <w:t>Rodriguez</w:t>
      </w:r>
      <w:r w:rsidRPr="008A48D5">
        <w:t>, 4/24/</w:t>
      </w:r>
      <w:r w:rsidRPr="008A48D5">
        <w:t>12</w:t>
      </w:r>
      <w:r w:rsidRPr="008A48D5">
        <w:t xml:space="preserve">, U.S. Chamber of Commerce, "Enhancing the U.S.-Mexico Economic Partnership," </w:t>
      </w:r>
      <w:r w:rsidRPr="008A48D5">
        <w:t>[[</w:t>
      </w:r>
      <w:r w:rsidRPr="008A48D5">
        <w:t>http://www.uschamber.com/sites/default/files/reports/1204EnhancingtheUS-MexicoEconomicPartnership.pdf</w:t>
      </w:r>
      <w:r w:rsidRPr="008A48D5">
        <w:t>-http://www.uschamber.com/sites/default/files/reports/1204EnhancingtheUS-MexicoEconomicPartnership.pdf]]</w:t>
      </w:r>
    </w:p>
    <w:p w:rsidR="008A48D5" w:rsidRPr="008A48D5" w:rsidRDefault="008A48D5" w:rsidP="008A48D5"/>
    <w:p w:rsidR="008A48D5" w:rsidRPr="008A48D5" w:rsidRDefault="008A48D5" w:rsidP="008A48D5">
      <w:r w:rsidRPr="008A48D5">
        <w:t xml:space="preserve">In early 2009, President </w:t>
      </w:r>
      <w:proofErr w:type="spellStart"/>
      <w:r w:rsidRPr="008A48D5">
        <w:t>Calderón</w:t>
      </w:r>
      <w:proofErr w:type="spellEnd"/>
      <w:r w:rsidRPr="008A48D5">
        <w:t xml:space="preserve"> and President Obama </w:t>
      </w:r>
      <w:proofErr w:type="gramStart"/>
      <w:r w:rsidRPr="008A48D5">
        <w:t>announced  plans</w:t>
      </w:r>
      <w:proofErr w:type="gramEnd"/>
      <w:r w:rsidRPr="008A48D5">
        <w:t xml:space="preserve"> to strengthen and deepen </w:t>
      </w:r>
    </w:p>
    <w:p w:rsidR="008A48D5" w:rsidRPr="008A48D5" w:rsidRDefault="008A48D5" w:rsidP="008A48D5">
      <w:r w:rsidRPr="008A48D5">
        <w:t>AND</w:t>
      </w:r>
    </w:p>
    <w:p w:rsidR="008A48D5" w:rsidRPr="008A48D5" w:rsidRDefault="008A48D5" w:rsidP="008A48D5">
      <w:proofErr w:type="gramStart"/>
      <w:r w:rsidRPr="008A48D5">
        <w:t>capital</w:t>
      </w:r>
      <w:proofErr w:type="gramEnd"/>
      <w:r w:rsidRPr="008A48D5">
        <w:t xml:space="preserve"> to  modernize their operations and/or invest further in their sector.</w:t>
      </w:r>
    </w:p>
    <w:p w:rsidR="008A48D5" w:rsidRPr="008A48D5" w:rsidRDefault="008A48D5" w:rsidP="008A48D5">
      <w:pPr>
        <w:tabs>
          <w:tab w:val="left" w:pos="630"/>
        </w:tabs>
      </w:pPr>
    </w:p>
    <w:p w:rsidR="008A48D5" w:rsidRPr="008A48D5" w:rsidRDefault="008A48D5" w:rsidP="008A48D5"/>
    <w:p w:rsidR="000022F2" w:rsidRPr="008A48D5" w:rsidRDefault="000022F2" w:rsidP="00D17C4E"/>
    <w:sectPr w:rsidR="000022F2" w:rsidRPr="008A48D5" w:rsidSect="004364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8FC" w:rsidRDefault="003578FC" w:rsidP="005F5576">
      <w:r>
        <w:separator/>
      </w:r>
    </w:p>
  </w:endnote>
  <w:endnote w:type="continuationSeparator" w:id="0">
    <w:p w:rsidR="003578FC" w:rsidRDefault="003578F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8FC" w:rsidRDefault="003578FC" w:rsidP="005F5576">
      <w:r>
        <w:separator/>
      </w:r>
    </w:p>
  </w:footnote>
  <w:footnote w:type="continuationSeparator" w:id="0">
    <w:p w:rsidR="003578FC" w:rsidRDefault="003578F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8D5"/>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650A"/>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17552"/>
    <w:rsid w:val="00326EEB"/>
    <w:rsid w:val="0033078A"/>
    <w:rsid w:val="00331559"/>
    <w:rsid w:val="00341D6C"/>
    <w:rsid w:val="00344E91"/>
    <w:rsid w:val="00347123"/>
    <w:rsid w:val="0034756E"/>
    <w:rsid w:val="00347E74"/>
    <w:rsid w:val="00351D97"/>
    <w:rsid w:val="00354B5B"/>
    <w:rsid w:val="003578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48D5"/>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11111,No Spacing12,No Spacing211,No Spacing4,No Spacing5,No Spacing2111,Heading 2 Char2 Char,Heading 2 Char1 Char Char,TAG,No Spacing21,Tags,tags,No Spacing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8A48D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Style,Intense Emphasis2,HHeading 3 + 12 pt,Intense Emphasis111,Cards + Font: 12 pt Char,Bold Cite Char,Citation Char Char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11111 Char,No Spacing12 Char,No Spacing211 Char,No Spacing4 Char,No Spacing5 Char,No Spacing2111 Char,TAG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8A48D5"/>
    <w:rPr>
      <w:rFonts w:ascii="Tahoma" w:hAnsi="Tahoma" w:cs="Tahoma"/>
      <w:sz w:val="16"/>
      <w:szCs w:val="16"/>
    </w:rPr>
  </w:style>
  <w:style w:type="character" w:customStyle="1" w:styleId="DocumentMapChar">
    <w:name w:val="Document Map Char"/>
    <w:basedOn w:val="DefaultParagraphFont"/>
    <w:link w:val="DocumentMap"/>
    <w:uiPriority w:val="99"/>
    <w:semiHidden/>
    <w:rsid w:val="008A48D5"/>
    <w:rPr>
      <w:rFonts w:ascii="Tahoma" w:hAnsi="Tahoma" w:cs="Tahoma"/>
      <w:sz w:val="16"/>
      <w:szCs w:val="16"/>
    </w:rPr>
  </w:style>
  <w:style w:type="character" w:customStyle="1" w:styleId="Heading5Char">
    <w:name w:val="Heading 5 Char"/>
    <w:basedOn w:val="DefaultParagraphFont"/>
    <w:link w:val="Heading5"/>
    <w:uiPriority w:val="9"/>
    <w:semiHidden/>
    <w:rsid w:val="008A48D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11111,No Spacing12,No Spacing211,No Spacing4,No Spacing5,No Spacing2111,Heading 2 Char2 Char,Heading 2 Char1 Char Char,TAG,No Spacing21,Tags,tags,No Spacing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8A48D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Style,Intense Emphasis2,HHeading 3 + 12 pt,Intense Emphasis111,Cards + Font: 12 pt Char,Bold Cite Char,Citation Char Char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11111 Char,No Spacing12 Char,No Spacing211 Char,No Spacing4 Char,No Spacing5 Char,No Spacing2111 Char,TAG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8A48D5"/>
    <w:rPr>
      <w:rFonts w:ascii="Tahoma" w:hAnsi="Tahoma" w:cs="Tahoma"/>
      <w:sz w:val="16"/>
      <w:szCs w:val="16"/>
    </w:rPr>
  </w:style>
  <w:style w:type="character" w:customStyle="1" w:styleId="DocumentMapChar">
    <w:name w:val="Document Map Char"/>
    <w:basedOn w:val="DefaultParagraphFont"/>
    <w:link w:val="DocumentMap"/>
    <w:uiPriority w:val="99"/>
    <w:semiHidden/>
    <w:rsid w:val="008A48D5"/>
    <w:rPr>
      <w:rFonts w:ascii="Tahoma" w:hAnsi="Tahoma" w:cs="Tahoma"/>
      <w:sz w:val="16"/>
      <w:szCs w:val="16"/>
    </w:rPr>
  </w:style>
  <w:style w:type="character" w:customStyle="1" w:styleId="Heading5Char">
    <w:name w:val="Heading 5 Char"/>
    <w:basedOn w:val="DefaultParagraphFont"/>
    <w:link w:val="Heading5"/>
    <w:uiPriority w:val="9"/>
    <w:semiHidden/>
    <w:rsid w:val="008A48D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rlin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9</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starlinit</dc:creator>
  <cp:lastModifiedBy>starlinit</cp:lastModifiedBy>
  <cp:revision>1</cp:revision>
  <dcterms:created xsi:type="dcterms:W3CDTF">2013-12-23T03:33:00Z</dcterms:created>
  <dcterms:modified xsi:type="dcterms:W3CDTF">2013-12-23T03:35:00Z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